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6631B3E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D3CD3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7484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2019F48D" w14:textId="77777777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( WBE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77DCC" w14:textId="77777777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7D5712EC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98FC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BCE3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43ECBEF9" w14:textId="77777777" w:rsidTr="005A337D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7DEC5C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E14C61" w14:textId="77777777" w:rsidR="00192261" w:rsidRPr="00192261" w:rsidRDefault="004A7E53" w:rsidP="00192261">
            <w:pPr>
              <w:spacing w:before="40"/>
              <w:rPr>
                <w:b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 – Antwerpen</w:t>
            </w:r>
          </w:p>
          <w:p w14:paraId="633BFF9A" w14:textId="77777777" w:rsidR="00192261" w:rsidRPr="00192261" w:rsidRDefault="00192261" w:rsidP="00192261">
            <w:pPr>
              <w:ind w:left="29"/>
            </w:pPr>
            <w:r w:rsidRPr="00192261">
              <w:t>Lange Kievitstraat 111/113 bus 8, 2018 ANTWERPEN</w:t>
            </w:r>
          </w:p>
          <w:p w14:paraId="0FC99309" w14:textId="77777777" w:rsidR="00192261" w:rsidRPr="004A7E53" w:rsidRDefault="00192261" w:rsidP="00192261">
            <w:pPr>
              <w:ind w:left="29"/>
              <w:rPr>
                <w:lang w:val="fr-FR" w:eastAsia="nl-NL"/>
              </w:rPr>
            </w:pPr>
            <w:r w:rsidRPr="004A7E53">
              <w:rPr>
                <w:b/>
                <w:lang w:val="fr-FR"/>
              </w:rPr>
              <w:t>T</w:t>
            </w:r>
            <w:r w:rsidRPr="004A7E53">
              <w:rPr>
                <w:lang w:val="fr-FR"/>
              </w:rPr>
              <w:t xml:space="preserve"> 03 224 97 83 ‒ </w:t>
            </w:r>
            <w:hyperlink r:id="rId8" w:history="1">
              <w:r w:rsidR="00236D42" w:rsidRPr="004A7E53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4A7E53">
              <w:rPr>
                <w:u w:val="single"/>
                <w:lang w:val="fr-FR"/>
              </w:rPr>
              <w:t xml:space="preserve"> </w:t>
            </w:r>
          </w:p>
          <w:p w14:paraId="431A7CD0" w14:textId="77777777" w:rsidR="00192261" w:rsidRPr="004A7E53" w:rsidRDefault="004A7E53" w:rsidP="00192261">
            <w:pPr>
              <w:spacing w:before="60"/>
              <w:ind w:left="28"/>
              <w:rPr>
                <w:lang w:val="fr-FR"/>
              </w:rPr>
            </w:pPr>
            <w:r w:rsidRPr="00E66762">
              <w:rPr>
                <w:b/>
                <w:lang w:val="fr-FR"/>
              </w:rPr>
              <w:t>V</w:t>
            </w:r>
            <w:r w:rsidR="00192261" w:rsidRPr="004A7E53">
              <w:rPr>
                <w:b/>
                <w:lang w:val="fr-FR"/>
              </w:rPr>
              <w:t>DGOUV</w:t>
            </w:r>
            <w:r w:rsidR="00192261" w:rsidRPr="004A7E53">
              <w:rPr>
                <w:b/>
                <w:bCs/>
                <w:lang w:val="fr-FR"/>
              </w:rPr>
              <w:t xml:space="preserve"> – Limburg</w:t>
            </w:r>
          </w:p>
          <w:p w14:paraId="6A330868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42D67D9C" w14:textId="77777777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DA3F08" w:rsidRPr="00DA3F08">
              <w:rPr>
                <w:lang w:val="nl-NL"/>
              </w:rPr>
              <w:t xml:space="preserve">02 553 24 30 </w:t>
            </w:r>
            <w:r w:rsidRPr="00192261">
              <w:rPr>
                <w:lang w:val="nl-NL"/>
              </w:rPr>
              <w:t xml:space="preserve"> ‒ </w:t>
            </w:r>
            <w:hyperlink r:id="rId9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399D9EDE" w14:textId="77777777" w:rsidR="00192261" w:rsidRPr="00192261" w:rsidRDefault="004A7E53" w:rsidP="00192261">
            <w:pPr>
              <w:spacing w:before="60"/>
              <w:ind w:left="28"/>
              <w:rPr>
                <w:b/>
                <w:bCs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</w:t>
            </w:r>
            <w:r w:rsidR="00192261" w:rsidRPr="00192261">
              <w:rPr>
                <w:bCs/>
              </w:rPr>
              <w:t xml:space="preserve"> </w:t>
            </w:r>
            <w:r w:rsidR="00192261" w:rsidRPr="00192261">
              <w:rPr>
                <w:b/>
                <w:bCs/>
              </w:rPr>
              <w:t>– Oost-Vlaanderen</w:t>
            </w:r>
          </w:p>
          <w:p w14:paraId="6EE47247" w14:textId="77777777" w:rsidR="00192261" w:rsidRPr="00192261" w:rsidRDefault="00192261" w:rsidP="00192261">
            <w:pPr>
              <w:ind w:left="29"/>
              <w:rPr>
                <w:b/>
              </w:rPr>
            </w:pPr>
            <w:r w:rsidRPr="00192261">
              <w:t>Kalandeberg 1, 9000 GENT</w:t>
            </w:r>
          </w:p>
          <w:p w14:paraId="4D010082" w14:textId="77777777" w:rsidR="007865F5" w:rsidRPr="00486BCD" w:rsidRDefault="00192261" w:rsidP="00192261">
            <w:pPr>
              <w:ind w:left="29"/>
              <w:rPr>
                <w:rStyle w:val="Zwaar"/>
              </w:rPr>
            </w:pPr>
            <w:r w:rsidRPr="00486BCD">
              <w:rPr>
                <w:b/>
              </w:rPr>
              <w:t>T</w:t>
            </w:r>
            <w:r w:rsidR="00486BCD" w:rsidRPr="00486BCD">
              <w:t xml:space="preserve"> 09 267 88 26</w:t>
            </w:r>
            <w:r w:rsidRPr="00486BCD">
              <w:t xml:space="preserve"> ‒ </w:t>
            </w:r>
            <w:hyperlink r:id="rId10" w:history="1">
              <w:r w:rsidR="00236D42" w:rsidRPr="00486BCD">
                <w:rPr>
                  <w:rStyle w:val="Hyperlink"/>
                </w:rPr>
                <w:t>jacht.oost-vlaanderen@vlaanderen.be</w:t>
              </w:r>
            </w:hyperlink>
            <w:r w:rsidR="00236D42" w:rsidRPr="00486BCD">
              <w:rPr>
                <w:u w:val="single"/>
              </w:rPr>
              <w:t xml:space="preserve"> </w:t>
            </w:r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58AA" w14:textId="77777777" w:rsidR="007865F5" w:rsidRPr="00486BCD" w:rsidRDefault="007865F5" w:rsidP="007865F5">
            <w:pPr>
              <w:ind w:left="29"/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38A3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19990CF4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6C6736B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EABDA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2725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37E87" w14:textId="77777777" w:rsidR="007865F5" w:rsidRPr="0043722A" w:rsidRDefault="007865F5" w:rsidP="007865F5">
            <w:r w:rsidRPr="0043722A">
              <w:t>ontvangstdatum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AA7B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DF551" w14:textId="77777777" w:rsidR="007865F5" w:rsidRPr="0043722A" w:rsidRDefault="007865F5" w:rsidP="007865F5">
            <w:r>
              <w:t>dossiernummer</w:t>
            </w:r>
          </w:p>
        </w:tc>
      </w:tr>
      <w:tr w:rsidR="007865F5" w:rsidRPr="008630B5" w14:paraId="230C0A04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1F92AF1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95456B4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F2490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74BD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D5AFC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E24" w14:textId="77777777" w:rsidR="007865F5" w:rsidRPr="008630B5" w:rsidRDefault="007865F5" w:rsidP="007865F5"/>
        </w:tc>
      </w:tr>
      <w:tr w:rsidR="007865F5" w:rsidRPr="00DA3F08" w14:paraId="343C343B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E8F440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F08F3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39FA" w14:textId="77777777" w:rsidR="00192261" w:rsidRPr="00192261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70B814A4" w14:textId="77777777" w:rsidR="00192261" w:rsidRPr="00192261" w:rsidRDefault="002B49C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Diestsepoort 6 bus 3</w:t>
            </w:r>
            <w:r w:rsidR="00192261" w:rsidRPr="00192261">
              <w:rPr>
                <w:rFonts w:eastAsia="Times New Roman"/>
                <w:lang w:val="nl-NL" w:eastAsia="nl-NL"/>
              </w:rPr>
              <w:t>, 3000 LEUVEN</w:t>
            </w:r>
          </w:p>
          <w:p w14:paraId="60FCDC33" w14:textId="77777777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1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5F987DD9" w14:textId="77777777" w:rsidR="00192261" w:rsidRPr="00192261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820C831" w14:textId="77777777" w:rsidR="00192261" w:rsidRPr="00192261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1CAD0241" w14:textId="77777777" w:rsidR="007865F5" w:rsidRPr="0008459A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8459A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8459A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8459A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8459A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2" w:history="1">
              <w:r w:rsidR="00236D42" w:rsidRPr="0008459A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9D060A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9341" w14:textId="77777777" w:rsidR="008C4B7F" w:rsidRPr="0008459A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D397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075743CA" w14:textId="77777777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EB33B0">
              <w:rPr>
                <w:i/>
              </w:rPr>
              <w:t>2020</w:t>
            </w:r>
            <w:r w:rsidR="007814B5">
              <w:rPr>
                <w:i/>
              </w:rPr>
              <w:t>-202</w:t>
            </w:r>
            <w:r w:rsidR="00EB33B0">
              <w:rPr>
                <w:i/>
              </w:rPr>
              <w:t>1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EB33B0">
              <w:rPr>
                <w:i/>
              </w:rPr>
              <w:t>2020</w:t>
            </w:r>
            <w:r w:rsidR="00A5021E">
              <w:rPr>
                <w:i/>
              </w:rPr>
              <w:t>-202</w:t>
            </w:r>
            <w:r w:rsidR="00EB33B0">
              <w:rPr>
                <w:i/>
              </w:rPr>
              <w:t>1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6419541D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5FA1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5ADDFEB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CD85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9C377F6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868ACF8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B77B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4D299F0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8448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7DFF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57B1702F" w14:textId="77777777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5B429A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B538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311D6" w14:textId="77777777" w:rsidR="00A87F99" w:rsidRPr="003D114E" w:rsidRDefault="00A87F99" w:rsidP="00A87F99">
            <w:pPr>
              <w:jc w:val="right"/>
            </w:pPr>
            <w:r>
              <w:t>nationaliteit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03F8B" w14:textId="6C7E2705" w:rsidR="00A87F99" w:rsidRPr="003D114E" w:rsidRDefault="00A87F99" w:rsidP="00A87F9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B53C3E">
              <w:rPr>
                <w:noProof/>
                <w:szCs w:val="20"/>
              </w:rPr>
              <w:t>Belg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29AA71D7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2D1E1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38B1A466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1B6D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EE1AB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205" w14:textId="2598AF6F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A84B4C">
              <w:rPr>
                <w:noProof/>
              </w:rPr>
              <w:t>5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CCC" w14:textId="20297F44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A84B4C">
              <w:rPr>
                <w:noProof/>
              </w:rPr>
              <w:t>1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600" w14:textId="7E54AD34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A84B4C">
              <w:rPr>
                <w:noProof/>
              </w:rPr>
              <w:t>0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A50" w14:textId="504DEEF2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A84B4C">
              <w:rPr>
                <w:noProof/>
              </w:rPr>
              <w:t>2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082" w14:textId="7ACA67E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0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613" w14:textId="39C55EAB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8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D11A4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924" w14:textId="624214C1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1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EBE" w14:textId="08A8F72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8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1D1" w14:textId="030236B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3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8641E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9AB" w14:textId="36E20734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8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CDC" w14:textId="30FBD618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0150FD">
              <w:rPr>
                <w:noProof/>
              </w:rPr>
              <w:t>0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A2170" w14:textId="77777777" w:rsidR="00A87F99" w:rsidRPr="003D114E" w:rsidRDefault="00A87F99" w:rsidP="00A87F99"/>
        </w:tc>
      </w:tr>
      <w:tr w:rsidR="00A87F99" w:rsidRPr="003D114E" w14:paraId="24AB5BC4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CA75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BECAF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C2E6A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8BE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ACC5E7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168B" w14:textId="5E406C14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rPr>
                <w:noProof/>
              </w:rPr>
              <w:t>0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B45A" w14:textId="7130BDC2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t>8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5C313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9CB4" w14:textId="14D20095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0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4EF9" w14:textId="0B7C25FC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2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8B9F64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B25" w14:textId="436C221B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1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B941" w14:textId="16E5825B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9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D48C" w14:textId="48A0470A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5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C1D9" w14:textId="662F6C36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B53C3E">
              <w:rPr>
                <w:noProof/>
              </w:rPr>
              <w:t>1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66424" w14:textId="77777777" w:rsidR="00A87F99" w:rsidRPr="003D114E" w:rsidRDefault="00A87F99" w:rsidP="00A87F99"/>
        </w:tc>
      </w:tr>
      <w:tr w:rsidR="00A87F99" w:rsidRPr="003D114E" w14:paraId="5745A65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C141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2146CA8A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3021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1C82" w14:textId="77777777" w:rsidR="00A87F99" w:rsidRPr="003D114E" w:rsidRDefault="00A87F99" w:rsidP="00A87F99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57BBF" w14:textId="390708F5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Rony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2408" w14:textId="77777777" w:rsidR="00A87F99" w:rsidRPr="003D114E" w:rsidRDefault="00A87F99" w:rsidP="00A87F99">
            <w:pPr>
              <w:jc w:val="right"/>
            </w:pPr>
            <w:r>
              <w:t>achternaam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811FC" w14:textId="76228563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VAN PARYS</w:t>
            </w:r>
            <w:r w:rsidRPr="00D01D72">
              <w:fldChar w:fldCharType="end"/>
            </w:r>
          </w:p>
        </w:tc>
      </w:tr>
      <w:tr w:rsidR="00A87F99" w:rsidRPr="003D114E" w14:paraId="19AF0D4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C961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5F64" w14:textId="77777777" w:rsidR="00A87F99" w:rsidRPr="003D114E" w:rsidRDefault="00A87F99" w:rsidP="00A87F99">
            <w:pPr>
              <w:jc w:val="right"/>
            </w:pPr>
            <w:r>
              <w:t>land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E27F0" w14:textId="18BBFCDA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Belgie</w:t>
            </w:r>
            <w:r w:rsidRPr="00D01D72">
              <w:fldChar w:fldCharType="end"/>
            </w:r>
          </w:p>
        </w:tc>
      </w:tr>
      <w:tr w:rsidR="00A87F99" w:rsidRPr="003D114E" w14:paraId="6FC5BC38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8C78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1C14770F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AE7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B403B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1BB" w14:textId="6EC4BF75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rPr>
                <w:noProof/>
              </w:rPr>
              <w:t>8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28C" w14:textId="34713898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rPr>
                <w:noProof/>
              </w:rPr>
              <w:t>3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6DE" w14:textId="4918892B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rPr>
                <w:noProof/>
              </w:rPr>
              <w:t>1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C9A" w14:textId="0740C9D1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="00B53C3E">
              <w:rPr>
                <w:noProof/>
              </w:rPr>
              <w:t>0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4481" w14:textId="77777777" w:rsidR="00A87F99" w:rsidRDefault="00A87F99" w:rsidP="00A87F99">
            <w:pPr>
              <w:jc w:val="right"/>
            </w:pPr>
            <w:r>
              <w:t>gemeente</w:t>
            </w:r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11B333" w14:textId="4B5D572E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="00B53C3E">
              <w:rPr>
                <w:noProof/>
              </w:rPr>
              <w:t>ASSEBROEK</w:t>
            </w:r>
            <w:r w:rsidRPr="00F16A61">
              <w:fldChar w:fldCharType="end"/>
            </w:r>
          </w:p>
        </w:tc>
      </w:tr>
      <w:tr w:rsidR="00A87F99" w:rsidRPr="003D114E" w14:paraId="1C7320D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4886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BFEB4E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6C25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8135" w14:textId="77777777" w:rsidR="00A87F99" w:rsidRPr="003D114E" w:rsidRDefault="00A87F99" w:rsidP="00A87F99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6D02E" w14:textId="30ED59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Kerklaan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D4D5A" w14:textId="77777777" w:rsidR="00A87F99" w:rsidRPr="003D114E" w:rsidRDefault="00A87F99" w:rsidP="00A87F99">
            <w:pPr>
              <w:jc w:val="right"/>
            </w:pPr>
            <w:r>
              <w:t>huisnummer</w:t>
            </w:r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D4AF6" w14:textId="01D10B5A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43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B454" w14:textId="77777777" w:rsidR="00A87F99" w:rsidRPr="003D114E" w:rsidRDefault="00A87F99" w:rsidP="00A87F99">
            <w:pPr>
              <w:jc w:val="right"/>
            </w:pPr>
            <w:r>
              <w:t>bus</w:t>
            </w:r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FE91C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706C656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0B09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418B" w14:textId="77777777" w:rsidR="00A87F99" w:rsidRPr="003D114E" w:rsidRDefault="00A87F99" w:rsidP="000431E9">
            <w:pPr>
              <w:jc w:val="right"/>
            </w:pPr>
            <w:r>
              <w:t>telefoon</w:t>
            </w:r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A5334" w14:textId="348A153A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0486/226363</w:t>
            </w:r>
            <w:r w:rsidRPr="00D01D72">
              <w:fldChar w:fldCharType="end"/>
            </w:r>
          </w:p>
        </w:tc>
      </w:tr>
      <w:tr w:rsidR="00A87F99" w:rsidRPr="003D114E" w14:paraId="387C4CC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9F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AC993" w14:textId="77777777" w:rsidR="00A87F99" w:rsidRPr="003D114E" w:rsidRDefault="00A87F99" w:rsidP="00A87F99">
            <w:pPr>
              <w:jc w:val="right"/>
            </w:pPr>
            <w:r>
              <w:t>e-mailadres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23BFA8" w14:textId="058F7AD9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B53C3E">
              <w:t>rony.vanparys@skynet.be</w:t>
            </w:r>
            <w:r w:rsidRPr="00D01D72">
              <w:fldChar w:fldCharType="end"/>
            </w:r>
          </w:p>
        </w:tc>
      </w:tr>
      <w:tr w:rsidR="00A5021E" w:rsidRPr="003D114E" w14:paraId="3F55D263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13DD" w14:textId="77777777" w:rsidR="00A5021E" w:rsidRPr="004D213B" w:rsidRDefault="00A5021E" w:rsidP="00A5021E"/>
        </w:tc>
      </w:tr>
      <w:tr w:rsidR="00A5021E" w:rsidRPr="003D114E" w14:paraId="5FDE54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F648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90B96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636D861A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5317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E9789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381D" w14:textId="77777777" w:rsidR="00A5021E" w:rsidRPr="003D114E" w:rsidRDefault="00A5021E" w:rsidP="00A5021E">
            <w:r>
              <w:t>onafhankelijke jachtrechthouder</w:t>
            </w:r>
          </w:p>
        </w:tc>
      </w:tr>
      <w:tr w:rsidR="00A5021E" w:rsidRPr="003D114E" w14:paraId="619EF30A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7DEA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7E7B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13EB" w14:textId="77777777" w:rsidR="00A5021E" w:rsidRPr="003D114E" w:rsidRDefault="00A5021E" w:rsidP="00A5021E">
            <w:r>
              <w:t xml:space="preserve">afgevaardigde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2922A6AA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29DEAA3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5E34C2D1" w14:textId="4350074F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3C3E">
              <w:rPr>
                <w:noProof/>
              </w:rPr>
              <w:t>WBE DRIEKONINGEN</w:t>
            </w:r>
            <w:r w:rsidR="000150FD">
              <w:rPr>
                <w:noProof/>
              </w:rPr>
              <w:t xml:space="preserve"> VZW</w:t>
            </w:r>
            <w:r>
              <w:fldChar w:fldCharType="end"/>
            </w:r>
          </w:p>
        </w:tc>
      </w:tr>
      <w:tr w:rsidR="007814B5" w:rsidRPr="003D114E" w14:paraId="62F35E73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A053" w14:textId="77777777" w:rsidR="007814B5" w:rsidRPr="003D114E" w:rsidRDefault="007814B5" w:rsidP="007814B5">
            <w:pPr>
              <w:pStyle w:val="leeg"/>
            </w:pPr>
          </w:p>
        </w:tc>
      </w:tr>
    </w:tbl>
    <w:p w14:paraId="2D7B5ADD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6AB17A63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0599824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82E7E56" w14:textId="77777777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66BDFE0B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1D4E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617CCC1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7DB7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B3C2F0B" w14:textId="77777777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1EE56A4D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622BD361" w14:textId="77777777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4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46590E0C" w14:textId="77777777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5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619BD9D7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BAE26C9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12A8BD" w14:textId="58316D71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DE02B95" w14:textId="77777777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4BF4D390" w14:textId="7777777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6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A650C77" w14:textId="77777777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31A4DCF7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300F82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DC5D7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7DBADBC" w14:textId="77777777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7B5D299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CBDB72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279787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ECD967" w14:textId="77777777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3EEC0331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010A81F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0E7E42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90E9160" w14:textId="77777777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7546D780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F433741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BAB41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4D5B327" w14:textId="77777777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0562A306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63EC3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3EEF62FB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CB09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CBDF868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3D27272E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0FAE" w14:textId="77777777" w:rsidR="00CD6BE4" w:rsidRPr="003D114E" w:rsidRDefault="00CD6BE4" w:rsidP="00E91551"/>
        </w:tc>
      </w:tr>
      <w:tr w:rsidR="00CD6BE4" w:rsidRPr="003D114E" w14:paraId="4C29462B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6E68E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7A888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59F35D85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5B483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FE13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111FBBC" w14:textId="77777777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0667CF2B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ABD4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5714FD97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34E5B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D990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467B8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C1BB" w14:textId="720902CC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EC23" w14:textId="1EE62DA8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B6E65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E9C" w14:textId="5F25BE9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4E73" w14:textId="12E0525E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7E926F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B2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D52A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789C" w14:textId="0D0C5405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D609" w14:textId="752BADFB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="00A275DD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DD73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5D506AFD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69B0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51BC7122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554E2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64E4C" w14:textId="77777777" w:rsidR="00C7537C" w:rsidRPr="00A57232" w:rsidRDefault="00C7537C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E669E89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CE14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34CFE2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D129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F4AFA" w14:textId="77777777" w:rsidR="00C7537C" w:rsidRPr="003D114E" w:rsidRDefault="00C7537C" w:rsidP="00EC4DF0">
            <w:pPr>
              <w:jc w:val="right"/>
            </w:pPr>
            <w:r>
              <w:t>voornaam</w:t>
            </w:r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C3908" w14:textId="1FC88748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A413" w14:textId="77777777" w:rsidR="00C7537C" w:rsidRPr="003D114E" w:rsidRDefault="00C7537C" w:rsidP="00EC4DF0">
            <w:pPr>
              <w:jc w:val="right"/>
            </w:pPr>
            <w:r>
              <w:t>achternaam</w:t>
            </w:r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74145" w14:textId="2A77C815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="009E2DE7">
              <w:t> </w:t>
            </w:r>
            <w:r w:rsidRPr="00D01D72">
              <w:fldChar w:fldCharType="end"/>
            </w:r>
          </w:p>
        </w:tc>
      </w:tr>
      <w:tr w:rsidR="00C630EB" w:rsidRPr="003D114E" w14:paraId="2E600E62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32C1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1B1F5CE5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1C5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BC336EF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1123CAD5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9084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5C15A320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0DA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2D1E" w14:textId="77777777" w:rsidR="00C630EB" w:rsidRPr="007B5103" w:rsidRDefault="00B66229" w:rsidP="000431E9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>
              <w:rPr>
                <w:i/>
                <w:lang w:val="nl-NL" w:eastAsia="nl-NL"/>
              </w:rPr>
              <w:t xml:space="preserve">er uiterlijk op 31 maart </w:t>
            </w:r>
            <w:r w:rsidR="00EB33B0">
              <w:rPr>
                <w:i/>
                <w:lang w:val="nl-NL" w:eastAsia="nl-NL"/>
              </w:rPr>
              <w:t>2020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 xml:space="preserve">U vindt het adres van elke </w:t>
            </w:r>
            <w:r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451FEA8D" w14:textId="77777777" w:rsidR="00CD6BE4" w:rsidRPr="00E46E8E" w:rsidRDefault="00CD6BE4" w:rsidP="00C630EB">
      <w:pPr>
        <w:rPr>
          <w:sz w:val="2"/>
          <w:szCs w:val="2"/>
        </w:rPr>
      </w:pPr>
    </w:p>
    <w:p w14:paraId="7475FA96" w14:textId="77777777" w:rsidR="00C630EB" w:rsidRDefault="00C630EB" w:rsidP="00C630EB"/>
    <w:p w14:paraId="033A3F62" w14:textId="77777777" w:rsidR="00ED60DD" w:rsidRDefault="00ED60DD" w:rsidP="00C630EB">
      <w:pPr>
        <w:sectPr w:rsidR="00ED60DD" w:rsidSect="00C630EB">
          <w:footerReference w:type="default" r:id="rId17"/>
          <w:footerReference w:type="first" r:id="rId18"/>
          <w:pgSz w:w="11906" w:h="16838" w:code="9"/>
          <w:pgMar w:top="567" w:right="680" w:bottom="1134" w:left="851" w:header="709" w:footer="794" w:gutter="0"/>
          <w:cols w:space="708"/>
          <w:titlePg/>
          <w:docGrid w:linePitch="360"/>
        </w:sectPr>
      </w:pPr>
    </w:p>
    <w:tbl>
      <w:tblPr>
        <w:tblW w:w="1380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5"/>
        <w:gridCol w:w="142"/>
        <w:gridCol w:w="2693"/>
        <w:gridCol w:w="142"/>
        <w:gridCol w:w="2693"/>
        <w:gridCol w:w="142"/>
        <w:gridCol w:w="37"/>
        <w:gridCol w:w="1380"/>
        <w:gridCol w:w="57"/>
      </w:tblGrid>
      <w:tr w:rsidR="00A87F99" w:rsidRPr="00A87F99" w14:paraId="1B5F165F" w14:textId="77777777" w:rsidTr="009F037C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33B8" w14:textId="77777777" w:rsidR="00A87F99" w:rsidRPr="00A87F99" w:rsidRDefault="00A87F99" w:rsidP="00A87F9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FEA1" w14:textId="77777777" w:rsidR="00A87F99" w:rsidRPr="00A87F99" w:rsidRDefault="00A87F99" w:rsidP="00DA5F54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1: gegevens van de percelen </w:t>
            </w:r>
            <w:r w:rsidR="00F068B7">
              <w:rPr>
                <w:rFonts w:eastAsia="Calibri"/>
                <w:b/>
                <w:color w:val="auto"/>
                <w:sz w:val="36"/>
                <w:szCs w:val="36"/>
              </w:rPr>
              <w:t xml:space="preserve">die u aan </w:t>
            </w:r>
            <w:r w:rsidR="00DA5F54">
              <w:rPr>
                <w:rFonts w:eastAsia="Calibri"/>
                <w:b/>
                <w:color w:val="auto"/>
                <w:sz w:val="36"/>
                <w:szCs w:val="36"/>
              </w:rPr>
              <w:t>jachtterreinen</w:t>
            </w:r>
            <w:r w:rsidR="00F068B7">
              <w:rPr>
                <w:rFonts w:eastAsia="Calibri"/>
                <w:b/>
                <w:color w:val="auto"/>
                <w:sz w:val="36"/>
                <w:szCs w:val="36"/>
              </w:rPr>
              <w:t xml:space="preserve"> wil</w:t>
            </w:r>
            <w:r w:rsidR="00ED60DD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 w:rsidR="00F068B7">
              <w:rPr>
                <w:rFonts w:eastAsia="Calibri"/>
                <w:b/>
                <w:color w:val="auto"/>
                <w:sz w:val="36"/>
                <w:szCs w:val="36"/>
              </w:rPr>
              <w:t xml:space="preserve"> toevoegen</w:t>
            </w:r>
          </w:p>
        </w:tc>
      </w:tr>
      <w:tr w:rsidR="00A87F99" w:rsidRPr="00A87F99" w14:paraId="0797ABB2" w14:textId="77777777" w:rsidTr="009F037C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F09D" w14:textId="77777777" w:rsidR="00A87F99" w:rsidRPr="00A87F99" w:rsidRDefault="00A87F99" w:rsidP="00A87F9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0700F" w14:textId="77777777" w:rsidR="00A87F99" w:rsidRPr="00A87F99" w:rsidRDefault="00A87F99" w:rsidP="00A87F99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  <w:r w:rsidR="008822B4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</w:t>
            </w:r>
          </w:p>
        </w:tc>
      </w:tr>
      <w:tr w:rsidR="00A87F99" w:rsidRPr="00A87F99" w14:paraId="1FBA39D3" w14:textId="77777777" w:rsidTr="009F037C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80A3" w14:textId="77777777" w:rsidR="00A87F99" w:rsidRPr="00A87F99" w:rsidRDefault="00A87F99" w:rsidP="00A87F99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D72A" w14:textId="77777777" w:rsidR="00A87F99" w:rsidRPr="00A87F99" w:rsidRDefault="00A87F99" w:rsidP="00A87F99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 w:rsidR="000431E9">
              <w:rPr>
                <w:rFonts w:eastAsia="Calibri"/>
                <w:b/>
                <w:color w:val="000000"/>
              </w:rPr>
              <w:t xml:space="preserve">de </w:t>
            </w:r>
            <w:r w:rsidR="00510F61">
              <w:rPr>
                <w:rFonts w:eastAsia="Calibri"/>
                <w:b/>
                <w:color w:val="000000"/>
              </w:rPr>
              <w:t xml:space="preserve">kadastrale </w:t>
            </w:r>
            <w:r w:rsidR="000431E9">
              <w:rPr>
                <w:rFonts w:eastAsia="Calibri"/>
                <w:b/>
                <w:color w:val="000000"/>
              </w:rPr>
              <w:t>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 w:rsidR="00510F61">
              <w:rPr>
                <w:rFonts w:eastAsia="Calibri"/>
                <w:b/>
                <w:color w:val="000000"/>
              </w:rPr>
              <w:t>die u aan het overeenkomstige jachtterrein wil</w:t>
            </w:r>
            <w:r w:rsidR="00ED60DD">
              <w:rPr>
                <w:rFonts w:eastAsia="Calibri"/>
                <w:b/>
                <w:color w:val="000000"/>
              </w:rPr>
              <w:t>t</w:t>
            </w:r>
            <w:r w:rsidR="00510F61">
              <w:rPr>
                <w:rFonts w:eastAsia="Calibri"/>
                <w:b/>
                <w:color w:val="000000"/>
              </w:rPr>
              <w:t xml:space="preserve"> toevoegen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5AA439F4" w14:textId="77777777" w:rsidR="00510F61" w:rsidRPr="00510F61" w:rsidRDefault="00510F61" w:rsidP="00510F61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 w:rsidR="00AF5569">
              <w:rPr>
                <w:rFonts w:eastAsia="Calibri"/>
                <w:bCs/>
                <w:i/>
                <w:color w:val="000000"/>
              </w:rPr>
              <w:t>,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ED60DD">
              <w:rPr>
                <w:rFonts w:eastAsia="Calibri"/>
                <w:bCs/>
                <w:i/>
                <w:color w:val="000000"/>
              </w:rPr>
              <w:t>bij</w:t>
            </w:r>
            <w:r w:rsidR="009442EB" w:rsidRPr="009442EB">
              <w:rPr>
                <w:rFonts w:eastAsia="Calibri"/>
                <w:bCs/>
                <w:i/>
                <w:color w:val="000000"/>
              </w:rPr>
              <w:t>voorbeeld: 12002D0558/00M000</w:t>
            </w:r>
            <w:r w:rsidR="00ED60DD">
              <w:rPr>
                <w:rFonts w:eastAsia="Calibri"/>
                <w:bCs/>
                <w:i/>
                <w:color w:val="000000"/>
              </w:rPr>
              <w:t>.</w:t>
            </w:r>
          </w:p>
          <w:p w14:paraId="69501B5B" w14:textId="77777777" w:rsidR="00A87F99" w:rsidRDefault="00510F61" w:rsidP="00510F61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 w:rsidR="00ED60DD">
              <w:rPr>
                <w:rFonts w:eastAsia="Calibri"/>
                <w:bCs/>
                <w:i/>
                <w:color w:val="000000"/>
              </w:rPr>
              <w:t>een</w:t>
            </w:r>
            <w:r w:rsidR="00ED60DD"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 w:rsidR="00ED60DD"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ED60DD">
              <w:rPr>
                <w:rFonts w:eastAsia="Calibri"/>
                <w:bCs/>
                <w:i/>
                <w:color w:val="000000"/>
              </w:rPr>
              <w:t>vind</w:t>
            </w:r>
            <w:r w:rsidR="00ED60DD" w:rsidRPr="00510F61">
              <w:rPr>
                <w:rFonts w:eastAsia="Calibri"/>
                <w:bCs/>
                <w:i/>
                <w:color w:val="000000"/>
              </w:rPr>
              <w:t xml:space="preserve">t </w:t>
            </w:r>
            <w:r w:rsidRPr="00510F61">
              <w:rPr>
                <w:rFonts w:eastAsia="Calibri"/>
                <w:bCs/>
                <w:i/>
                <w:color w:val="000000"/>
              </w:rPr>
              <w:t>u op</w:t>
            </w:r>
            <w:r w:rsidR="00ED60DD"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19" w:history="1">
              <w:r w:rsidR="00ED60DD"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 w:rsidR="00ED60D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Pr="00510F61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2F221AD6" wp14:editId="4A6C5D95">
                  <wp:extent cx="158750" cy="164465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2F412B">
              <w:rPr>
                <w:rFonts w:eastAsia="Calibri"/>
                <w:bCs/>
                <w:i/>
                <w:color w:val="000000"/>
              </w:rPr>
              <w:t>naast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de zoekbalk.  </w:t>
            </w:r>
          </w:p>
          <w:p w14:paraId="41366A78" w14:textId="77777777" w:rsidR="00510F61" w:rsidRPr="0003636A" w:rsidRDefault="00510F61" w:rsidP="00510F61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 w:rsidR="00ED60DD">
              <w:rPr>
                <w:rFonts w:eastAsia="Calibri"/>
                <w:bCs w:val="0"/>
                <w:color w:val="000000"/>
              </w:rPr>
              <w:t>vindt u</w:t>
            </w:r>
            <w:r w:rsidRPr="0003636A">
              <w:rPr>
                <w:rFonts w:eastAsia="Calibri"/>
                <w:bCs w:val="0"/>
                <w:color w:val="000000"/>
              </w:rPr>
              <w:t xml:space="preserve"> via </w:t>
            </w:r>
            <w:hyperlink r:id="rId21" w:history="1">
              <w:r w:rsidR="00ED60DD"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 w:rsidR="00ED60DD"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</w:p>
          <w:p w14:paraId="5F9F5376" w14:textId="77777777" w:rsidR="00510F61" w:rsidRDefault="00ED60DD" w:rsidP="00510F61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</w:t>
            </w:r>
            <w:r w:rsidR="00510F61" w:rsidRPr="0003636A">
              <w:rPr>
                <w:rFonts w:eastAsia="Calibri"/>
                <w:bCs w:val="0"/>
                <w:color w:val="000000"/>
              </w:rPr>
              <w:t>Kaarten en plaatsen</w:t>
            </w:r>
            <w:r w:rsidR="006D0A0F">
              <w:rPr>
                <w:rFonts w:eastAsia="Calibri"/>
                <w:bCs w:val="0"/>
                <w:color w:val="000000"/>
              </w:rPr>
              <w:t xml:space="preserve">’ kiest </w:t>
            </w:r>
            <w:r w:rsidR="00510F61" w:rsidRPr="0003636A">
              <w:rPr>
                <w:rFonts w:eastAsia="Calibri"/>
                <w:bCs w:val="0"/>
                <w:color w:val="000000"/>
              </w:rPr>
              <w:t xml:space="preserve">u de rubriek </w:t>
            </w:r>
            <w:r w:rsidR="006D0A0F">
              <w:rPr>
                <w:rFonts w:eastAsia="Calibri"/>
                <w:bCs w:val="0"/>
                <w:color w:val="000000"/>
              </w:rPr>
              <w:t>‘</w:t>
            </w:r>
            <w:r w:rsidR="00510F61" w:rsidRPr="0003636A">
              <w:rPr>
                <w:rFonts w:eastAsia="Calibri"/>
                <w:bCs w:val="0"/>
                <w:color w:val="000000"/>
              </w:rPr>
              <w:t>Natuur en milieu</w:t>
            </w:r>
            <w:r w:rsidR="006D0A0F">
              <w:rPr>
                <w:rFonts w:eastAsia="Calibri"/>
                <w:bCs w:val="0"/>
                <w:color w:val="000000"/>
              </w:rPr>
              <w:t>’. D</w:t>
            </w:r>
            <w:r w:rsidR="00510F61" w:rsidRPr="0003636A">
              <w:rPr>
                <w:rFonts w:eastAsia="Calibri"/>
                <w:bCs w:val="0"/>
                <w:color w:val="000000"/>
              </w:rPr>
              <w:t xml:space="preserve">aarin vindt u de </w:t>
            </w:r>
            <w:proofErr w:type="spellStart"/>
            <w:r w:rsidR="00510F61" w:rsidRPr="0003636A">
              <w:rPr>
                <w:rFonts w:eastAsia="Calibri"/>
                <w:bCs w:val="0"/>
                <w:color w:val="000000"/>
              </w:rPr>
              <w:t>subrubriek</w:t>
            </w:r>
            <w:proofErr w:type="spellEnd"/>
            <w:r w:rsidR="00510F61" w:rsidRPr="0003636A">
              <w:rPr>
                <w:rFonts w:eastAsia="Calibri"/>
                <w:bCs w:val="0"/>
                <w:color w:val="000000"/>
              </w:rPr>
              <w:t xml:space="preserve"> </w:t>
            </w:r>
            <w:r w:rsidR="006D0A0F">
              <w:rPr>
                <w:rFonts w:eastAsia="Calibri"/>
                <w:bCs w:val="0"/>
                <w:color w:val="000000"/>
              </w:rPr>
              <w:t>‘</w:t>
            </w:r>
            <w:r w:rsidR="00510F61" w:rsidRPr="0003636A">
              <w:rPr>
                <w:rFonts w:eastAsia="Calibri"/>
                <w:bCs w:val="0"/>
                <w:color w:val="000000"/>
              </w:rPr>
              <w:t>Jacht</w:t>
            </w:r>
            <w:r w:rsidR="006D0A0F">
              <w:rPr>
                <w:rFonts w:eastAsia="Calibri"/>
                <w:bCs w:val="0"/>
                <w:color w:val="000000"/>
              </w:rPr>
              <w:t>’</w:t>
            </w:r>
            <w:r w:rsidR="00510F61" w:rsidRPr="0003636A">
              <w:rPr>
                <w:rFonts w:eastAsia="Calibri"/>
                <w:bCs w:val="0"/>
                <w:color w:val="000000"/>
              </w:rPr>
              <w:t xml:space="preserve"> met de </w:t>
            </w:r>
            <w:proofErr w:type="spellStart"/>
            <w:r w:rsidR="00510F61" w:rsidRPr="0003636A">
              <w:rPr>
                <w:rFonts w:eastAsia="Calibri"/>
                <w:bCs w:val="0"/>
                <w:color w:val="000000"/>
              </w:rPr>
              <w:t>kaartlaag</w:t>
            </w:r>
            <w:proofErr w:type="spellEnd"/>
            <w:r w:rsidR="00510F61" w:rsidRPr="0003636A">
              <w:rPr>
                <w:rFonts w:eastAsia="Calibri"/>
                <w:bCs w:val="0"/>
                <w:color w:val="000000"/>
              </w:rPr>
              <w:t xml:space="preserve"> </w:t>
            </w:r>
            <w:r w:rsidR="006D0A0F">
              <w:rPr>
                <w:rFonts w:eastAsia="Calibri"/>
                <w:bCs w:val="0"/>
                <w:color w:val="000000"/>
              </w:rPr>
              <w:t>‘</w:t>
            </w:r>
            <w:r w:rsidR="00510F61" w:rsidRPr="0003636A">
              <w:rPr>
                <w:rFonts w:eastAsia="Calibri"/>
                <w:bCs w:val="0"/>
                <w:color w:val="000000"/>
              </w:rPr>
              <w:t>Jachtterreinen</w:t>
            </w:r>
            <w:r w:rsidR="006D0A0F">
              <w:rPr>
                <w:rFonts w:eastAsia="Calibri"/>
                <w:bCs w:val="0"/>
                <w:color w:val="000000"/>
              </w:rPr>
              <w:t>’</w:t>
            </w:r>
            <w:r w:rsidR="00510F61"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 w:rsidR="006D0A0F">
              <w:rPr>
                <w:rFonts w:eastAsia="Calibri"/>
                <w:bCs w:val="0"/>
                <w:color w:val="000000"/>
              </w:rPr>
              <w:t>vinkt u aan</w:t>
            </w:r>
            <w:r w:rsidR="00510F61" w:rsidRPr="0003636A">
              <w:rPr>
                <w:rFonts w:eastAsia="Calibri"/>
                <w:bCs w:val="0"/>
                <w:color w:val="000000"/>
              </w:rPr>
              <w:t>.</w:t>
            </w:r>
          </w:p>
          <w:p w14:paraId="7E51B5D9" w14:textId="77777777" w:rsidR="009442EB" w:rsidRPr="00510F61" w:rsidRDefault="006D0A0F" w:rsidP="009442EB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</w:t>
            </w:r>
            <w:r w:rsidR="009442EB">
              <w:rPr>
                <w:rFonts w:eastAsia="Calibri"/>
                <w:bCs w:val="0"/>
                <w:color w:val="000000"/>
              </w:rPr>
              <w:t xml:space="preserve"> een kopie van de jachtrechtovereenkomst voor elk van de vermelde percelen.</w:t>
            </w:r>
            <w:r w:rsidR="009442EB">
              <w:t xml:space="preserve"> Nummer </w:t>
            </w:r>
            <w:r w:rsidR="009442EB" w:rsidRPr="009442EB">
              <w:rPr>
                <w:rFonts w:eastAsia="Calibri"/>
                <w:bCs w:val="0"/>
                <w:color w:val="000000"/>
              </w:rPr>
              <w:t xml:space="preserve">de schriftelijke bewijzen van jachtrecht in de rechterbovenhoek met het overeenkomstige nummer uit de </w:t>
            </w:r>
            <w:proofErr w:type="spellStart"/>
            <w:r w:rsidR="009442EB" w:rsidRPr="009442EB">
              <w:rPr>
                <w:rFonts w:eastAsia="Calibri"/>
                <w:bCs w:val="0"/>
                <w:color w:val="000000"/>
              </w:rPr>
              <w:t>linkerkolom</w:t>
            </w:r>
            <w:proofErr w:type="spellEnd"/>
            <w:r w:rsidR="009442EB" w:rsidRPr="009442EB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255D77" w:rsidRPr="00A87F99" w14:paraId="7BABC2C2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90E05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55D77" w:rsidRPr="00A87F99" w14:paraId="7DE421A8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75B90BB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BF9F9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41AD75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b/>
                <w:noProof/>
              </w:rPr>
            </w:pPr>
            <w:r w:rsidRPr="00701AA7"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3FD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DA5E8E2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proofErr w:type="spellStart"/>
            <w:r w:rsidRPr="00701AA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701AA7">
              <w:rPr>
                <w:rFonts w:eastAsia="Calibri"/>
                <w:b/>
                <w:color w:val="000000"/>
              </w:rPr>
              <w:t xml:space="preserve"> van het </w:t>
            </w:r>
            <w:r>
              <w:rPr>
                <w:rFonts w:eastAsia="Calibri"/>
                <w:b/>
                <w:color w:val="000000"/>
              </w:rPr>
              <w:t>toe te voegen</w:t>
            </w:r>
            <w:r w:rsidRPr="00701AA7">
              <w:rPr>
                <w:rFonts w:eastAsia="Calibri"/>
                <w:b/>
                <w:color w:val="000000"/>
              </w:rPr>
              <w:t xml:space="preserve">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3EE6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3DF07C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 w:rsidRPr="00701AA7"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FA3AF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773F53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52953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CF0449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255D77" w:rsidRPr="003D114E" w14:paraId="075F19FE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32A1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56AC2827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74CE08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01EB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54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A5A" w14:textId="24646591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35A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3F2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CE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9D2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82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25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63AA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5E31B" w14:textId="6E40F049" w:rsidR="00255D77" w:rsidRPr="00C059CF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37A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11DD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833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DF6A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23F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8886E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396C8891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5116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7CCB38C5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BFF8C5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76C17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95F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00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820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99E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696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DA1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11B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D12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FB7A5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0870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552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7BBE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FEC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FB4BC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5B95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478C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45BAAAA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DD7C7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45B5F954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AEE62B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D21F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A23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DF3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F70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E00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22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696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DC1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AE0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E73C6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053C2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338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82A4F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ECF2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CD82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D9F6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39C13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32CA293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D4A5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5BAF1714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6592C8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CD107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F99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266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2E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1DD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E1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C08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E3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D52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17F5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F8A6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115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F2FD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210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FB05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B69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7B9C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36C41BB8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549FB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2ED5440E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682D26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D355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5D7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56A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3C2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C5E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24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8D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533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931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49E7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040C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0F9D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AC884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5B2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A388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0D2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F510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7AFF7A2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088E1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35823F5D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4BBB7CD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704EC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963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BCE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E77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23B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C28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43C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4DA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A4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84496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00102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8F3E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193E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3B43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4D39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6BB4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C324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83D61AA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59DA3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5211A0D5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D87C5F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7F22C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5B8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FFD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4F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9DE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CD7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DFB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F6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DEC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F4C8D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AA0F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5BE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0A72E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AE5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D93C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E2C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DBC49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739B9ADB" w14:textId="77777777" w:rsidTr="009F037C">
        <w:trPr>
          <w:gridAfter w:val="1"/>
          <w:wAfter w:w="57" w:type="dxa"/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EC44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45DE9579" w14:textId="77777777" w:rsidTr="009F037C">
        <w:trPr>
          <w:gridAfter w:val="1"/>
          <w:wAfter w:w="57" w:type="dxa"/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90BF91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1E8D4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EDF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44F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C98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790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3A7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A61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A9A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10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5A2F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A0D9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8193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D52F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8A4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7965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091A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F0970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07192A10" w14:textId="77777777" w:rsidR="00255D77" w:rsidRDefault="00255D77">
      <w:r>
        <w:br w:type="page"/>
      </w:r>
    </w:p>
    <w:tbl>
      <w:tblPr>
        <w:tblW w:w="137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5"/>
        <w:gridCol w:w="142"/>
        <w:gridCol w:w="2693"/>
        <w:gridCol w:w="142"/>
        <w:gridCol w:w="2693"/>
        <w:gridCol w:w="142"/>
        <w:gridCol w:w="37"/>
        <w:gridCol w:w="1380"/>
      </w:tblGrid>
      <w:tr w:rsidR="00255D77" w:rsidRPr="00A87F99" w14:paraId="29B1FBB2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F58E3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55D77" w:rsidRPr="00A87F99" w14:paraId="4022D16E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C119FA0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B258D4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AAA8416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b/>
                <w:noProof/>
              </w:rPr>
            </w:pPr>
            <w:r w:rsidRPr="00701AA7"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A13E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FABC45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proofErr w:type="spellStart"/>
            <w:r w:rsidRPr="00701AA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701AA7">
              <w:rPr>
                <w:rFonts w:eastAsia="Calibri"/>
                <w:b/>
                <w:color w:val="000000"/>
              </w:rPr>
              <w:t xml:space="preserve"> van het </w:t>
            </w:r>
            <w:r>
              <w:rPr>
                <w:rFonts w:eastAsia="Calibri"/>
                <w:b/>
                <w:color w:val="000000"/>
              </w:rPr>
              <w:t>toe te voegen</w:t>
            </w:r>
            <w:r w:rsidRPr="00701AA7">
              <w:rPr>
                <w:rFonts w:eastAsia="Calibri"/>
                <w:b/>
                <w:color w:val="000000"/>
              </w:rPr>
              <w:t xml:space="preserve">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568C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6064BF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 w:rsidRPr="00701AA7"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5A271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35A597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51D7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436A9F5" w14:textId="77777777" w:rsidR="00255D77" w:rsidRPr="00701AA7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255D77" w:rsidRPr="003D114E" w14:paraId="4B43049B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2FFF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1F6D0E21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148646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00EB5" w14:textId="77777777" w:rsidR="00255D77" w:rsidRPr="00A87F99" w:rsidRDefault="009F037C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297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BF4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B77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5F8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702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0F5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6D4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B78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785AA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3A04D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AB7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D976B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B11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5365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6F6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6295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3517A692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D6E4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172E381B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5DFC4A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48724" w14:textId="77777777" w:rsidR="00255D77" w:rsidRPr="00A87F99" w:rsidRDefault="009F037C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24E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8DE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BF6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10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9C4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DBC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63E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2A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8191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7619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EC3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BFD8A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7A27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0654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470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36BE4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0B258F49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31E2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0C012FB8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F69160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3F003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584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E76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153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91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AB9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81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8FF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8F8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7832F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8106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6E7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C179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696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91809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C5E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9CB8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4FAB7CE0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5221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51C86F21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E282C2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EF6B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753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D26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E9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74B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0B8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173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80F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FB8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FDEB1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0C00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8AE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3DEB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4BBF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B111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D24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F0B1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7DDA842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2AAB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18736E08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D8CA00E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4F5C8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B21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7A7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E35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DAA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DBD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754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1AC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1C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31BDE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00DC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8B1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0D35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60B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1259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50D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66EB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7B76F508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D7E3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0812245C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A31E62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14D6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0E7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AF3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74C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CF6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751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F42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859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AA4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5B371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D4A4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6F58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652A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87E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30AA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4D7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14627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77CC6773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988A8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2ABEB08B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A99F7C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49D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79D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8BF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37F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40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55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6C2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E85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E3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476C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CA23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7C4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4E80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BA9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0657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FB1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C928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D39C1C5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79A5C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550C5836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BCB7044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EC867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003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8C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6DD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2A7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156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C6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569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6E7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1B68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310F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6E2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10AD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CEA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9DE7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785F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B4AA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1D39905D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0494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4D93122B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63F728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D9C49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 w:rsidR="009F037C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85C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E7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C9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F52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41D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EEE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F70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6D1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0BEA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E498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C9D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6F20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EF35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8A4EC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4A5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1AA75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39A9BA2B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D9BC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0BAAC705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57D84A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7277" w14:textId="77777777" w:rsidR="00255D77" w:rsidRPr="00A87F99" w:rsidRDefault="009F037C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021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20E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899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9AB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BE1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266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B71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A6A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55A30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C23A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01AF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7BED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05A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53102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16B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7119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236A67CD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1B35B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72355B9F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1CF0B9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BCD77" w14:textId="77777777" w:rsidR="00255D77" w:rsidRPr="00A87F99" w:rsidRDefault="009F037C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30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0C1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70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4FC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B1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29E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C5B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54D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C7B7C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1C25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E2F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509A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F2E8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9682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A25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8EAD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6162CD38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8D1BC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2E9631EF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67D8D4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FDA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  <w:r w:rsidR="009F037C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CCB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32B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417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3C4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19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AE7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320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06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57FB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1853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905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1A7B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A56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111B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930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4E79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353E7F13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56D8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10424565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9DD73E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7291B" w14:textId="77777777" w:rsidR="00255D77" w:rsidRPr="00A87F99" w:rsidRDefault="009F037C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EAD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1C7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F41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1E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9B1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B1D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B7C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3C1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5F0C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9431F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480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17EC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9554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49A5D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B03A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78683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446591D7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F7A6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1D9DE2F5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798CC96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D440D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  <w:r w:rsidR="009F037C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6AF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0B3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D6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040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E9F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754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69D4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9F5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A993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94921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942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39CCB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D351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18D6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DDD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C91B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43A191B2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8988F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421CF742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5F3B26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CE057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  <w:r w:rsidR="009F037C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6B0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F9C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1A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7E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F9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1C2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FE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8B2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A0546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D1AE5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BDD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1A059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1357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E27B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5BA5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1AA44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55D77" w:rsidRPr="003D114E" w14:paraId="65B8658E" w14:textId="77777777" w:rsidTr="00B66229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730B" w14:textId="77777777" w:rsidR="00255D77" w:rsidRPr="003D114E" w:rsidRDefault="00255D77" w:rsidP="00B66229">
            <w:pPr>
              <w:pStyle w:val="leeg"/>
            </w:pPr>
          </w:p>
        </w:tc>
      </w:tr>
      <w:tr w:rsidR="00255D77" w:rsidRPr="00A87F99" w14:paraId="31E24527" w14:textId="77777777" w:rsidTr="00B66229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1CDC76" w14:textId="77777777" w:rsidR="00255D77" w:rsidRPr="00A87F99" w:rsidRDefault="00255D77" w:rsidP="00B66229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29FF0" w14:textId="77777777" w:rsidR="00255D77" w:rsidRPr="00A87F99" w:rsidRDefault="00255D77" w:rsidP="00B66229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  <w:r w:rsidR="009F037C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AAC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7AE6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B04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951F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8D5E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377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AA0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96C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F527A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FEE77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242D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476C3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FB52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24285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EB7F8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45BCA" w14:textId="77777777" w:rsidR="00255D77" w:rsidRPr="00A87F99" w:rsidRDefault="00255D77" w:rsidP="00B66229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083AAE1" w14:textId="77777777" w:rsidR="00AD0F24" w:rsidRDefault="00AD0F24">
      <w:r>
        <w:br w:type="page"/>
      </w:r>
    </w:p>
    <w:p w14:paraId="663F5F0A" w14:textId="77777777" w:rsidR="00F068B7" w:rsidRDefault="00F068B7" w:rsidP="00C630EB">
      <w:pPr>
        <w:rPr>
          <w:sz w:val="2"/>
          <w:szCs w:val="2"/>
        </w:rPr>
      </w:pPr>
    </w:p>
    <w:tbl>
      <w:tblPr>
        <w:tblW w:w="137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5"/>
        <w:gridCol w:w="142"/>
        <w:gridCol w:w="2693"/>
        <w:gridCol w:w="142"/>
        <w:gridCol w:w="2693"/>
        <w:gridCol w:w="142"/>
        <w:gridCol w:w="37"/>
        <w:gridCol w:w="1380"/>
      </w:tblGrid>
      <w:tr w:rsidR="00F068B7" w:rsidRPr="00A87F99" w14:paraId="1A4D6C84" w14:textId="77777777" w:rsidTr="00255D7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F2A7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B95A" w14:textId="77777777" w:rsidR="00F068B7" w:rsidRPr="00A87F99" w:rsidRDefault="00F068B7" w:rsidP="00510F61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</w:t>
            </w:r>
            <w:r w:rsidR="009442EB">
              <w:rPr>
                <w:rFonts w:eastAsia="Calibri"/>
                <w:b/>
                <w:color w:val="auto"/>
                <w:sz w:val="36"/>
                <w:szCs w:val="36"/>
              </w:rPr>
              <w:t>2</w:t>
            </w: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: gegevens van de percelen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die u uit </w:t>
            </w:r>
            <w:r w:rsidR="00510F61">
              <w:rPr>
                <w:rFonts w:eastAsia="Calibri"/>
                <w:b/>
                <w:color w:val="auto"/>
                <w:sz w:val="36"/>
                <w:szCs w:val="36"/>
              </w:rPr>
              <w:t>jachtterreinen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wil</w:t>
            </w:r>
            <w:r w:rsidR="00AD0F24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verwijderen</w:t>
            </w:r>
          </w:p>
        </w:tc>
      </w:tr>
      <w:tr w:rsidR="00F068B7" w:rsidRPr="00A87F99" w14:paraId="07354956" w14:textId="77777777" w:rsidTr="00255D7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CDFC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301B5" w14:textId="77777777" w:rsidR="00F068B7" w:rsidRPr="00A87F99" w:rsidRDefault="00F068B7" w:rsidP="00F068B7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  <w:r w:rsidR="008822B4">
              <w:rPr>
                <w:rFonts w:eastAsia="Calibri"/>
                <w:color w:val="588901"/>
                <w:sz w:val="16"/>
                <w:szCs w:val="16"/>
              </w:rPr>
              <w:t>//////////////////////////</w:t>
            </w:r>
            <w:r w:rsidR="009F037C">
              <w:rPr>
                <w:rFonts w:eastAsia="Calibri"/>
                <w:color w:val="588901"/>
                <w:sz w:val="16"/>
                <w:szCs w:val="16"/>
              </w:rPr>
              <w:t>///////////////////////////////</w:t>
            </w:r>
          </w:p>
        </w:tc>
      </w:tr>
      <w:tr w:rsidR="00F068B7" w:rsidRPr="00A87F99" w14:paraId="224397CE" w14:textId="77777777" w:rsidTr="00255D7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0DC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8B92" w14:textId="77777777" w:rsidR="00510F61" w:rsidRPr="00A87F99" w:rsidRDefault="00510F61" w:rsidP="00510F61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>
              <w:rPr>
                <w:rFonts w:eastAsia="Calibri"/>
                <w:b/>
                <w:color w:val="000000"/>
              </w:rPr>
              <w:t>de kadastrale 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>
              <w:rPr>
                <w:rFonts w:eastAsia="Calibri"/>
                <w:b/>
                <w:color w:val="000000"/>
              </w:rPr>
              <w:t xml:space="preserve">die u uit </w:t>
            </w:r>
            <w:r w:rsidR="008822B4">
              <w:rPr>
                <w:rFonts w:eastAsia="Calibri"/>
                <w:b/>
                <w:color w:val="000000"/>
              </w:rPr>
              <w:t xml:space="preserve">het </w:t>
            </w:r>
            <w:r>
              <w:rPr>
                <w:rFonts w:eastAsia="Calibri"/>
                <w:b/>
                <w:color w:val="000000"/>
              </w:rPr>
              <w:t>overeenkomstige jachtterrein wil</w:t>
            </w:r>
            <w:r w:rsidR="008822B4">
              <w:rPr>
                <w:rFonts w:eastAsia="Calibri"/>
                <w:b/>
                <w:color w:val="000000"/>
              </w:rPr>
              <w:t>t</w:t>
            </w:r>
            <w:r>
              <w:rPr>
                <w:rFonts w:eastAsia="Calibri"/>
                <w:b/>
                <w:color w:val="000000"/>
              </w:rPr>
              <w:t xml:space="preserve"> verwijderen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5D6338AE" w14:textId="77777777" w:rsidR="00AC61B6" w:rsidRDefault="00510F61" w:rsidP="00255D77">
            <w:pPr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 w:rsidR="00AD0F24">
              <w:rPr>
                <w:rFonts w:eastAsia="Calibri"/>
                <w:bCs/>
                <w:i/>
                <w:color w:val="000000"/>
              </w:rPr>
              <w:t>, bij</w:t>
            </w:r>
            <w:r w:rsidR="009442EB" w:rsidRPr="009442EB">
              <w:rPr>
                <w:rFonts w:eastAsia="Calibri"/>
                <w:bCs/>
                <w:i/>
                <w:color w:val="000000"/>
              </w:rPr>
              <w:t>voorbeeld: 12002D0558/00M000</w:t>
            </w:r>
            <w:r w:rsidR="00AD0F24">
              <w:rPr>
                <w:rFonts w:eastAsia="Calibri"/>
                <w:bCs/>
                <w:i/>
                <w:color w:val="000000"/>
              </w:rPr>
              <w:t>.</w:t>
            </w:r>
            <w:r w:rsidR="00AC61B6">
              <w:rPr>
                <w:rFonts w:eastAsia="Calibri"/>
                <w:bCs/>
                <w:i/>
                <w:color w:val="000000"/>
              </w:rPr>
              <w:t xml:space="preserve"> </w:t>
            </w:r>
          </w:p>
          <w:p w14:paraId="4282407B" w14:textId="77777777" w:rsidR="00510F61" w:rsidRDefault="00510F61" w:rsidP="00255D77">
            <w:pPr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 w:rsidR="00AD0F24">
              <w:rPr>
                <w:rFonts w:eastAsia="Calibri"/>
                <w:bCs/>
                <w:i/>
                <w:color w:val="000000"/>
              </w:rPr>
              <w:t>een</w:t>
            </w:r>
            <w:r w:rsidR="00AD0F24"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 w:rsidR="00AD0F24"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AD0F24">
              <w:rPr>
                <w:rFonts w:eastAsia="Calibri"/>
                <w:bCs/>
                <w:i/>
                <w:color w:val="000000"/>
              </w:rPr>
              <w:t>vind</w:t>
            </w:r>
            <w:r w:rsidR="00AD0F24" w:rsidRPr="00510F61">
              <w:rPr>
                <w:rFonts w:eastAsia="Calibri"/>
                <w:bCs/>
                <w:i/>
                <w:color w:val="000000"/>
              </w:rPr>
              <w:t xml:space="preserve">t </w:t>
            </w:r>
            <w:r w:rsidRPr="00510F61">
              <w:rPr>
                <w:rFonts w:eastAsia="Calibri"/>
                <w:bCs/>
                <w:i/>
                <w:color w:val="000000"/>
              </w:rPr>
              <w:t>u op</w:t>
            </w:r>
            <w:r w:rsidR="00AD0F24"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22" w:history="1">
              <w:r w:rsidR="00AD0F24"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 w:rsidR="00AD0F24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Pr="00510F61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1D431D82" wp14:editId="32CFCE2F">
                  <wp:extent cx="158750" cy="164465"/>
                  <wp:effectExtent l="0" t="0" r="0" b="698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2F412B">
              <w:rPr>
                <w:rFonts w:eastAsia="Calibri"/>
                <w:bCs/>
                <w:i/>
                <w:color w:val="000000"/>
              </w:rPr>
              <w:t>naast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de zoekbalk.  </w:t>
            </w:r>
          </w:p>
          <w:p w14:paraId="19F07D49" w14:textId="77777777" w:rsidR="00AD0F24" w:rsidRPr="0003636A" w:rsidRDefault="00AD0F24" w:rsidP="00AD0F2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>vindt u</w:t>
            </w:r>
            <w:r w:rsidRPr="0003636A">
              <w:rPr>
                <w:rFonts w:eastAsia="Calibri"/>
                <w:bCs w:val="0"/>
                <w:color w:val="000000"/>
              </w:rPr>
              <w:t xml:space="preserve"> via </w:t>
            </w:r>
            <w:hyperlink r:id="rId23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</w:p>
          <w:p w14:paraId="3A0321C0" w14:textId="77777777" w:rsidR="00F068B7" w:rsidRDefault="00AD0F24" w:rsidP="00803520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 xml:space="preserve">u de rubriek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Natuur en milieu</w:t>
            </w:r>
            <w:r>
              <w:rPr>
                <w:rFonts w:eastAsia="Calibri"/>
                <w:bCs w:val="0"/>
                <w:color w:val="000000"/>
              </w:rPr>
              <w:t>’. D</w:t>
            </w:r>
            <w:r w:rsidRPr="0003636A">
              <w:rPr>
                <w:rFonts w:eastAsia="Calibri"/>
                <w:bCs w:val="0"/>
                <w:color w:val="000000"/>
              </w:rPr>
              <w:t xml:space="preserve">aarin vindt u de </w:t>
            </w:r>
            <w:proofErr w:type="spellStart"/>
            <w:r w:rsidRPr="0003636A">
              <w:rPr>
                <w:rFonts w:eastAsia="Calibri"/>
                <w:bCs w:val="0"/>
                <w:color w:val="000000"/>
              </w:rPr>
              <w:t>subrubriek</w:t>
            </w:r>
            <w:proofErr w:type="spellEnd"/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de </w:t>
            </w:r>
            <w:proofErr w:type="spellStart"/>
            <w:r w:rsidRPr="0003636A">
              <w:rPr>
                <w:rFonts w:eastAsia="Calibri"/>
                <w:bCs w:val="0"/>
                <w:color w:val="000000"/>
              </w:rPr>
              <w:t>kaartlaag</w:t>
            </w:r>
            <w:proofErr w:type="spellEnd"/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Jachtterreinen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  <w:p w14:paraId="2532A07D" w14:textId="77777777" w:rsidR="00803520" w:rsidRPr="00803520" w:rsidRDefault="00803520" w:rsidP="00803520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AD0F24" w:rsidRPr="00A87F99" w14:paraId="6A758D17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7CC0" w14:textId="77777777" w:rsidR="00AD0F24" w:rsidRPr="00A87F99" w:rsidRDefault="00AD0F24" w:rsidP="00AD0F24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190B3D" w:rsidRPr="00A87F99" w14:paraId="50CD32D8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B2A62A" w14:textId="77777777" w:rsidR="00190B3D" w:rsidRPr="00A87F99" w:rsidRDefault="00190B3D" w:rsidP="00AD0F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67EE" w14:textId="77777777" w:rsidR="00190B3D" w:rsidRPr="00A87F99" w:rsidRDefault="00190B3D" w:rsidP="00AD0F24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A90B07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b/>
                <w:noProof/>
              </w:rPr>
            </w:pPr>
            <w:r w:rsidRPr="00701AA7"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8BEDF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5F34BF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proofErr w:type="spellStart"/>
            <w:r w:rsidRPr="00701AA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701AA7">
              <w:rPr>
                <w:rFonts w:eastAsia="Calibri"/>
                <w:b/>
                <w:color w:val="000000"/>
              </w:rPr>
              <w:t xml:space="preserve"> van het </w:t>
            </w:r>
            <w:r w:rsidR="00255D77">
              <w:rPr>
                <w:rFonts w:eastAsia="Calibri"/>
                <w:b/>
                <w:color w:val="000000"/>
              </w:rPr>
              <w:t>te verwijderen</w:t>
            </w:r>
            <w:r w:rsidRPr="00701AA7">
              <w:rPr>
                <w:rFonts w:eastAsia="Calibri"/>
                <w:b/>
                <w:color w:val="000000"/>
              </w:rPr>
              <w:t xml:space="preserve">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6504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D6B3E4C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 w:rsidRPr="00701AA7"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1960A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D25F2D1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3F6D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4B0A0B" w14:textId="77777777" w:rsidR="00190B3D" w:rsidRPr="00701AA7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AD0F24" w:rsidRPr="003D114E" w14:paraId="6DF90113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630E" w14:textId="77777777" w:rsidR="00AD0F24" w:rsidRPr="003D114E" w:rsidRDefault="00AD0F24" w:rsidP="00AD0F24">
            <w:pPr>
              <w:pStyle w:val="leeg"/>
            </w:pPr>
          </w:p>
        </w:tc>
      </w:tr>
      <w:tr w:rsidR="00190B3D" w:rsidRPr="00A87F99" w14:paraId="15371C14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4AB32D0" w14:textId="77777777" w:rsidR="00190B3D" w:rsidRPr="00A87F99" w:rsidRDefault="00190B3D" w:rsidP="00AD0F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9013F" w14:textId="77777777" w:rsidR="00190B3D" w:rsidRPr="00A87F99" w:rsidRDefault="00190B3D" w:rsidP="00AD0F24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A3C1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318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A3B6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77D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CFD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FA2A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C14D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689B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F0703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0CBC81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8677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B68C3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EB90A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D70F3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2FC96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0C5F6" w14:textId="77777777" w:rsidR="00190B3D" w:rsidRPr="00A87F99" w:rsidRDefault="00190B3D" w:rsidP="00AD0F24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F14BDE2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D718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4275771D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C58534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10B5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AA0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745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E94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63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DD7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2F1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371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3E4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4E42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0BFB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8E29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9C3C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711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B79F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2F26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AA5B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2E09CB7B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6E93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19DC7CD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CFEB80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A61B8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AFF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E57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98F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FF1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A8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2F4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A9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463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2BD3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A2952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5B7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E39E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FEE5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76C0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81C0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A7866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9BEECBF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AA10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44266C7A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8D396D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0BC81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534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211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35B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767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638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4E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528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C66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2601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C241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0B3B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B199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2ADB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E63B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3A24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5F00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0569BE32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4AAE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074BD6BF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B2347E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4A5B0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F13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94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623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D9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E48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E55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B7D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4AE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43838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9773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09B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3922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BE89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7E38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5C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3652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B814FFD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793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78E14E44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E6A8F4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C5ED9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8C3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DF1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7AE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D77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CB7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DA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68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ACF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1D58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A2B9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6D72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9064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B49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BA01E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27A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45191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2558557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73A5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75049A2A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E932F2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4DAC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9E9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DC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A6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006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44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65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DC0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10B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0B5FA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23AD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8904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4519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A8DC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E049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364B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B48C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9C872AA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3837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7A1F76BE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9E3D80D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41A9A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626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0F2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A0D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19A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D2B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63D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F84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B43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AA04C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85667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8A7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5E48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15D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D841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0A5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5CCD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4610F349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4ACA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5A927E0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521170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3A7F7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840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C29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62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DA1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3A7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AD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7ED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F55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CFDE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4E90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C52E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24A1C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8C4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4681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0E7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CF79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FB44D9D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5C50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69910287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127719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FC59D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CF1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C0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87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6F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B3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86A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AFA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8FF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F62D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1F465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A63F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9542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D46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944E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576E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FA17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153E52F" w14:textId="77777777" w:rsidTr="00190B3D">
        <w:trPr>
          <w:trHeight w:hRule="exact" w:val="113"/>
        </w:trPr>
        <w:tc>
          <w:tcPr>
            <w:tcW w:w="137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E1C3" w14:textId="77777777" w:rsidR="00190B3D" w:rsidRPr="003D114E" w:rsidRDefault="00190B3D" w:rsidP="00190B3D">
            <w:pPr>
              <w:pStyle w:val="leeg"/>
            </w:pPr>
          </w:p>
        </w:tc>
      </w:tr>
    </w:tbl>
    <w:p w14:paraId="1A8C12EB" w14:textId="77777777" w:rsidR="00190B3D" w:rsidRDefault="00190B3D">
      <w:r>
        <w:br w:type="page"/>
      </w:r>
    </w:p>
    <w:tbl>
      <w:tblPr>
        <w:tblW w:w="137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5"/>
        <w:gridCol w:w="142"/>
        <w:gridCol w:w="2693"/>
        <w:gridCol w:w="142"/>
        <w:gridCol w:w="2693"/>
        <w:gridCol w:w="142"/>
        <w:gridCol w:w="37"/>
        <w:gridCol w:w="1380"/>
      </w:tblGrid>
      <w:tr w:rsidR="00190B3D" w:rsidRPr="00A87F99" w14:paraId="4A94F7F9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88DB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190B3D" w:rsidRPr="00A87F99" w14:paraId="760A146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F9F10F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2A1B1FA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35A261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b/>
                <w:noProof/>
              </w:rPr>
            </w:pPr>
            <w:r w:rsidRPr="00701AA7"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345E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6BE2AAD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proofErr w:type="spellStart"/>
            <w:r w:rsidRPr="00701AA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701AA7">
              <w:rPr>
                <w:rFonts w:eastAsia="Calibri"/>
                <w:b/>
                <w:color w:val="000000"/>
              </w:rPr>
              <w:t xml:space="preserve"> van het </w:t>
            </w:r>
            <w:r w:rsidR="00255D77">
              <w:rPr>
                <w:rFonts w:eastAsia="Calibri"/>
                <w:b/>
                <w:color w:val="000000"/>
              </w:rPr>
              <w:t>te verwijderen</w:t>
            </w:r>
            <w:r w:rsidRPr="00701AA7">
              <w:rPr>
                <w:rFonts w:eastAsia="Calibri"/>
                <w:b/>
                <w:color w:val="000000"/>
              </w:rPr>
              <w:t xml:space="preserve">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14A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BE04FE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 w:rsidRPr="00701AA7"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25D83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5A513D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B8B85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C54388B" w14:textId="77777777" w:rsidR="00190B3D" w:rsidRPr="00701AA7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190B3D" w:rsidRPr="003D114E" w14:paraId="4E43A7C9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4AAC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2DDF95AE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88BB3D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3D83E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AE7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E2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46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27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F91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023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7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CBD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E7CB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3B70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37A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80A64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F7B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C4319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EA54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661B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BD78977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F2C6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319C1FB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C19E08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85FDE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7BA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6B6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BE3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4A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76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5F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F7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E17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7932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482E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F967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B341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EAF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07B75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26B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66D4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E505D3C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A0CF8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1C6E7F04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15AA27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D6E76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8BF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808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E0A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910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BC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710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534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FCC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3CE3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ADEF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3CA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784A4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527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5B24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705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2861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10CEC3C1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7686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511E2621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388B1E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DED17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7A7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5C2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3F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A90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479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4CF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62C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CF0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AB0BB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E6DC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8CB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E45A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387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8258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40C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96B80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FBBDFFD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98E11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34FFDC5D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8CE77E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9ACE8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BD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05F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5B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2AD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747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A8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08D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6C2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AFFF4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0DCB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6DB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A052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3970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6ECA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59B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0CCC2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14058CCD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5B5A0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75F73C7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F74780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C7BA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F65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9A2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4D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738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FE0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03E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895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5D5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BBB0A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581F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AAB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099E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282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EB50E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0F0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D2AF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0A3289F9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839EA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6BB9ED7E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E3BF44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D7B2D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7A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761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C3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C75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1AA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BF3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FB4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7E4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5FE5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BAD3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089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0D70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72F7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5D4D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C3F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45041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D3539BC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FB80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52EA92C0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F4D223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77B0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4EC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98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18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24A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2E2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939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DB2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6CC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EF29B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0870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91C2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A646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9C6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4B664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2D6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AA07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60147205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BF52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7777EA8E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6723BA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25E5B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7CF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4A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F4C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939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5B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B70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CA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E0C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C2BA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3497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ED4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A288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3AE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7C84E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8B5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212C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917306F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509B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1258AAF6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AA0245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5D2ED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C15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E80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D15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17E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959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97A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A6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43E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EFF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B46F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DBF2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4B242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654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8135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B7D9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E33D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0AF2F70A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354A4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3A26CB07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FBFDFF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DE6D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DDA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D2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51C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5D1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29E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4D3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4D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976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B03C8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045D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3EA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F4FFB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B26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E0E55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7AC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2BA6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40D70FD1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7A6CD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2AFE911D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869CD2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DA3C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279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502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E91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14E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455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1F8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86D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DFE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3BB4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43DE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A53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D564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6C3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936B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805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D5BF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F8AF95B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1DE54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3D6F2AE1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8D04C7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D4CA4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FD4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747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EE9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1D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C24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EA3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AAD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8AA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E8D7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2610E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65B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27B7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8725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96ED6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DC5E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D3D8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0AB5113B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DFDD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44E52E9B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62C64B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E1E7C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2D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22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99A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EBA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BBE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2F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0BF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51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E29E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948B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AC9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4C5FE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C7065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90CBB4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794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07E2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719C47FD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DB3C" w14:textId="77777777" w:rsidR="00190B3D" w:rsidRPr="003D114E" w:rsidRDefault="00190B3D" w:rsidP="00190B3D">
            <w:pPr>
              <w:pStyle w:val="leeg"/>
            </w:pPr>
          </w:p>
        </w:tc>
      </w:tr>
      <w:tr w:rsidR="00190B3D" w:rsidRPr="00A87F99" w14:paraId="0187F7D0" w14:textId="77777777" w:rsidTr="00190B3D">
        <w:trPr>
          <w:trHeight w:val="39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82A1C9" w14:textId="77777777" w:rsidR="00190B3D" w:rsidRPr="00A87F99" w:rsidRDefault="00190B3D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4CA7" w14:textId="77777777" w:rsidR="00190B3D" w:rsidRPr="00A87F99" w:rsidRDefault="00190B3D" w:rsidP="00190B3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51B9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02B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1960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565B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E323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75C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8B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CEFA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7E339F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8F3CB1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3BA6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537FC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6882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3124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F978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4F5BF7" w14:textId="77777777" w:rsidR="00190B3D" w:rsidRPr="00A87F99" w:rsidRDefault="00190B3D" w:rsidP="00190B3D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190B3D" w:rsidRPr="003D114E" w14:paraId="5B65211B" w14:textId="77777777" w:rsidTr="00190B3D">
        <w:trPr>
          <w:trHeight w:hRule="exact" w:val="113"/>
        </w:trPr>
        <w:tc>
          <w:tcPr>
            <w:tcW w:w="13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9B50" w14:textId="77777777" w:rsidR="00190B3D" w:rsidRPr="003D114E" w:rsidRDefault="00190B3D" w:rsidP="00190B3D">
            <w:pPr>
              <w:pStyle w:val="leeg"/>
            </w:pPr>
          </w:p>
        </w:tc>
      </w:tr>
    </w:tbl>
    <w:p w14:paraId="51B3F454" w14:textId="77777777" w:rsidR="00190B3D" w:rsidRDefault="00190B3D">
      <w:r>
        <w:br w:type="page"/>
      </w:r>
    </w:p>
    <w:tbl>
      <w:tblPr>
        <w:tblW w:w="141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441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AD0F24" w:rsidRPr="00A87F99" w14:paraId="18EE48C6" w14:textId="77777777" w:rsidTr="00C836BF">
        <w:trPr>
          <w:trHeight w:val="3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2D74" w14:textId="77777777" w:rsidR="00AD0F24" w:rsidRPr="00A87F99" w:rsidRDefault="00AD0F24" w:rsidP="00AD0F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AD68" w14:textId="77777777" w:rsidR="00AD0F24" w:rsidRPr="00A87F99" w:rsidRDefault="00AD0F24" w:rsidP="00AD0F24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3</w:t>
            </w: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: gegevens van de 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 u van het ene jachtterrein naar het andere jachtterrein wil</w:t>
            </w:r>
            <w:r w:rsidR="00AC61B6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overdragen</w:t>
            </w:r>
          </w:p>
        </w:tc>
      </w:tr>
      <w:tr w:rsidR="00AD0F24" w:rsidRPr="00A87F99" w14:paraId="51367F1C" w14:textId="77777777" w:rsidTr="00C836BF">
        <w:trPr>
          <w:trHeight w:hRule="exact" w:val="39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8D2E" w14:textId="77777777" w:rsidR="00AD0F24" w:rsidRPr="00A87F99" w:rsidRDefault="00AD0F24" w:rsidP="00AD0F24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6C87E" w14:textId="77777777" w:rsidR="00AD0F24" w:rsidRPr="00A87F99" w:rsidRDefault="00AD0F24" w:rsidP="00AD0F24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  <w:r w:rsidR="00C42772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</w:t>
            </w:r>
          </w:p>
        </w:tc>
      </w:tr>
      <w:tr w:rsidR="00AD0F24" w:rsidRPr="00A87F99" w14:paraId="0D2DABD1" w14:textId="77777777" w:rsidTr="00C836BF">
        <w:trPr>
          <w:trHeight w:val="34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4065" w14:textId="77777777" w:rsidR="00AD0F24" w:rsidRPr="00A87F99" w:rsidRDefault="00AD0F24" w:rsidP="00AD0F24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39C2" w14:textId="77777777" w:rsidR="00AD0F24" w:rsidRPr="00A87F99" w:rsidRDefault="00AD0F24" w:rsidP="00AD0F24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>
              <w:rPr>
                <w:rFonts w:eastAsia="Calibri"/>
                <w:b/>
                <w:color w:val="000000"/>
              </w:rPr>
              <w:t>de kadastrale 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>
              <w:rPr>
                <w:rFonts w:eastAsia="Calibri"/>
                <w:b/>
                <w:color w:val="000000"/>
              </w:rPr>
              <w:t xml:space="preserve">die u </w:t>
            </w:r>
            <w:r w:rsidR="00AC61B6">
              <w:rPr>
                <w:rFonts w:eastAsia="Calibri"/>
                <w:b/>
                <w:color w:val="000000"/>
              </w:rPr>
              <w:t>van het ene jachtterrein naar het andere jachtterrein wilt overdragen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776AA3DC" w14:textId="77777777" w:rsidR="00AD0F24" w:rsidRPr="00510F61" w:rsidRDefault="00AD0F24" w:rsidP="00AD0F24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>
              <w:rPr>
                <w:rFonts w:eastAsia="Calibri"/>
                <w:bCs/>
                <w:i/>
                <w:color w:val="000000"/>
              </w:rPr>
              <w:t>, bij</w:t>
            </w:r>
            <w:r w:rsidRPr="009442EB">
              <w:rPr>
                <w:rFonts w:eastAsia="Calibri"/>
                <w:bCs/>
                <w:i/>
                <w:color w:val="000000"/>
              </w:rPr>
              <w:t>voorbeeld: 12002D0558/00M000</w:t>
            </w:r>
            <w:r>
              <w:rPr>
                <w:rFonts w:eastAsia="Calibri"/>
                <w:bCs/>
                <w:i/>
                <w:color w:val="000000"/>
              </w:rPr>
              <w:t>.</w:t>
            </w:r>
          </w:p>
          <w:p w14:paraId="511D2DB3" w14:textId="77777777" w:rsidR="00AD0F24" w:rsidRDefault="00AD0F24" w:rsidP="00AD0F24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510F61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>
              <w:rPr>
                <w:rFonts w:eastAsia="Calibri"/>
                <w:bCs/>
                <w:i/>
                <w:color w:val="000000"/>
              </w:rPr>
              <w:t>een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proofErr w:type="spellStart"/>
            <w:r w:rsidRPr="00510F61">
              <w:rPr>
                <w:rFonts w:eastAsia="Calibri"/>
                <w:bCs/>
                <w:i/>
                <w:color w:val="000000"/>
              </w:rPr>
              <w:t>capakey</w:t>
            </w:r>
            <w:proofErr w:type="spellEnd"/>
            <w:r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, </w:t>
            </w:r>
            <w:r>
              <w:rPr>
                <w:rFonts w:eastAsia="Calibri"/>
                <w:bCs/>
                <w:i/>
                <w:color w:val="000000"/>
              </w:rPr>
              <w:t>vind</w:t>
            </w:r>
            <w:r w:rsidRPr="00510F61">
              <w:rPr>
                <w:rFonts w:eastAsia="Calibri"/>
                <w:bCs/>
                <w:i/>
                <w:color w:val="000000"/>
              </w:rPr>
              <w:t>t u op</w:t>
            </w:r>
            <w:r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24" w:history="1">
              <w:r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Pr="00510F61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465ADE29" wp14:editId="2709B020">
                  <wp:extent cx="158750" cy="164465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EF45DF">
              <w:rPr>
                <w:rFonts w:eastAsia="Calibri"/>
                <w:bCs/>
                <w:i/>
                <w:color w:val="000000"/>
              </w:rPr>
              <w:t>naast</w:t>
            </w:r>
            <w:r w:rsidRPr="00510F61">
              <w:rPr>
                <w:rFonts w:eastAsia="Calibri"/>
                <w:bCs/>
                <w:i/>
                <w:color w:val="000000"/>
              </w:rPr>
              <w:t xml:space="preserve"> de zoekbalk.  </w:t>
            </w:r>
          </w:p>
          <w:p w14:paraId="676F12C0" w14:textId="77777777" w:rsidR="00AD0F24" w:rsidRPr="0003636A" w:rsidRDefault="00AD0F24" w:rsidP="00AD0F2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>vindt u</w:t>
            </w:r>
            <w:r w:rsidRPr="0003636A">
              <w:rPr>
                <w:rFonts w:eastAsia="Calibri"/>
                <w:bCs w:val="0"/>
                <w:color w:val="000000"/>
              </w:rPr>
              <w:t xml:space="preserve"> via </w:t>
            </w:r>
            <w:hyperlink r:id="rId25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</w:p>
          <w:p w14:paraId="2B2F5114" w14:textId="77777777" w:rsidR="00AD0F24" w:rsidRDefault="00AD0F24" w:rsidP="00803520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 xml:space="preserve">u de rubriek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Natuur en milieu</w:t>
            </w:r>
            <w:r>
              <w:rPr>
                <w:rFonts w:eastAsia="Calibri"/>
                <w:bCs w:val="0"/>
                <w:color w:val="000000"/>
              </w:rPr>
              <w:t>’. D</w:t>
            </w:r>
            <w:r w:rsidRPr="0003636A">
              <w:rPr>
                <w:rFonts w:eastAsia="Calibri"/>
                <w:bCs w:val="0"/>
                <w:color w:val="000000"/>
              </w:rPr>
              <w:t xml:space="preserve">aarin vindt u de </w:t>
            </w:r>
            <w:proofErr w:type="spellStart"/>
            <w:r w:rsidRPr="0003636A">
              <w:rPr>
                <w:rFonts w:eastAsia="Calibri"/>
                <w:bCs w:val="0"/>
                <w:color w:val="000000"/>
              </w:rPr>
              <w:t>subrubriek</w:t>
            </w:r>
            <w:proofErr w:type="spellEnd"/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de </w:t>
            </w:r>
            <w:proofErr w:type="spellStart"/>
            <w:r w:rsidRPr="0003636A">
              <w:rPr>
                <w:rFonts w:eastAsia="Calibri"/>
                <w:bCs w:val="0"/>
                <w:color w:val="000000"/>
              </w:rPr>
              <w:t>kaartlaag</w:t>
            </w:r>
            <w:proofErr w:type="spellEnd"/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Jachtterreinen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  <w:p w14:paraId="5146335F" w14:textId="77777777" w:rsidR="00803520" w:rsidRPr="00803520" w:rsidRDefault="00803520" w:rsidP="00803520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AC61B6" w:rsidRPr="00A87F99" w14:paraId="270C5F70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1E69" w14:textId="77777777" w:rsidR="00AC61B6" w:rsidRPr="00A87F99" w:rsidRDefault="00AC61B6" w:rsidP="00190B3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B66229" w:rsidRPr="00A87F99" w14:paraId="60F32D20" w14:textId="77777777" w:rsidTr="00C61D3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0B6157E" w14:textId="77777777" w:rsidR="00B66229" w:rsidRPr="00A87F99" w:rsidRDefault="00B66229" w:rsidP="00190B3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4635965" w14:textId="77777777" w:rsidR="00B66229" w:rsidRPr="00A87F99" w:rsidRDefault="00B66229" w:rsidP="00190B3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2692A44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proofErr w:type="spellStart"/>
            <w:r w:rsidRPr="00255D7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255D77"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63D8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00E3A19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nummer jachtterrein</w:t>
            </w:r>
          </w:p>
          <w:p w14:paraId="2CD7A8C0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waaruit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9528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873FD57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</w:t>
            </w:r>
            <w:r w:rsidRPr="00255D77">
              <w:rPr>
                <w:rFonts w:eastAsia="Calibri"/>
                <w:b/>
                <w:color w:val="000000"/>
              </w:rPr>
              <w:t>naam</w:t>
            </w:r>
            <w:r>
              <w:rPr>
                <w:rFonts w:eastAsia="Calibri"/>
                <w:b/>
                <w:color w:val="000000"/>
              </w:rPr>
              <w:t xml:space="preserve"> jachtrechthouder</w:t>
            </w:r>
            <w:r w:rsidRPr="00255D77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DC54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57367AB" w14:textId="77777777" w:rsidR="00B66229" w:rsidRPr="00255D77" w:rsidRDefault="00C836BF" w:rsidP="00190B3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</w:t>
            </w:r>
            <w:r w:rsidR="00B66229">
              <w:rPr>
                <w:rFonts w:eastAsia="Calibri"/>
                <w:b/>
                <w:color w:val="000000"/>
              </w:rPr>
              <w:t>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ED34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04B4D0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</w:t>
            </w:r>
            <w:r w:rsidRPr="00255D77">
              <w:rPr>
                <w:rFonts w:eastAsia="Calibri"/>
                <w:b/>
                <w:color w:val="000000"/>
              </w:rPr>
              <w:t>ummer jachtterrein</w:t>
            </w:r>
          </w:p>
          <w:p w14:paraId="56996FFF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waaraan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A5AB5" w14:textId="77777777" w:rsidR="00B66229" w:rsidRPr="00A87F99" w:rsidRDefault="00B66229" w:rsidP="00190B3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26C020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55475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CA5D542" w14:textId="77777777" w:rsidR="00B66229" w:rsidRPr="00255D77" w:rsidRDefault="00B66229" w:rsidP="00190B3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</w:tr>
      <w:tr w:rsidR="00AC61B6" w:rsidRPr="00A87F99" w14:paraId="4BF00D16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10E5" w14:textId="77777777" w:rsidR="00AC61B6" w:rsidRPr="00A87F99" w:rsidRDefault="00AC61B6" w:rsidP="00190B3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B66229" w:rsidRPr="00A87F99" w14:paraId="60D4DDD3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332F469" w14:textId="77777777" w:rsidR="00B66229" w:rsidRPr="00A87F99" w:rsidRDefault="00B66229" w:rsidP="00AC61B6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4D73DCE" w14:textId="77777777" w:rsidR="00B66229" w:rsidRPr="00A87F99" w:rsidRDefault="00B66229" w:rsidP="00AC61B6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6AE3A0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B3829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37DD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F140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0788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B9BB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2628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A398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00F7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0295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A2FBE6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6845D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0CD83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8D974" w14:textId="77777777" w:rsidR="00B66229" w:rsidRPr="00A87F99" w:rsidRDefault="002C1A00" w:rsidP="00AC61B6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B2030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C4C0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893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F550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FAD1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0E53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5D4C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E99A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8D3D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784444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F95C7" w14:textId="77777777" w:rsidR="00B66229" w:rsidRPr="00A87F99" w:rsidRDefault="002C1A00" w:rsidP="00AC61B6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1F285" w14:textId="77777777" w:rsidR="00B66229" w:rsidRPr="00A87F99" w:rsidRDefault="00B66229" w:rsidP="00AC61B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1C2A3" w14:textId="77777777" w:rsidR="00B66229" w:rsidRPr="00A87F99" w:rsidRDefault="002C1A00" w:rsidP="00AC61B6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28784CE2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ED618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04ADA1D0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A2A3EBD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1B59AD3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1530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DB7DE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B80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B09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9F1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45E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DE3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EC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16F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38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B7F5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0D90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237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41CA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B90F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9E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433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6BC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8B5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08C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E1F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47A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B9F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A532F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004D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6B34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78785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770F6B66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553E0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03C4AB21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5981CA5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78FB1B1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A0C5A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B05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546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2F9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EB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25B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A35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3F1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F9D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BEE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7B032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3E6F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FC99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54E95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784E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0F1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031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B77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5B9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AA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45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AF2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507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BD58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B1A5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D8EE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5F5EC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4AA386EE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BD7F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60424CF6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E7C3179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D82E710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7579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8CCD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634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EC6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67A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CD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82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401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C31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734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4CB67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1E1D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5F7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5D21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A99F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AD7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858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309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9CB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4D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E8B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ACB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CF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CC4D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9458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BD0D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A0AE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1A6BE7EA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66E9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7C7073ED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8ACCBBB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810A8F6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ED20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BA57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A10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028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E5A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5E7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51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B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C34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1A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05B7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213F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B60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A19B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90A5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D64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A67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690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6CC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32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EC0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9B3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67B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AB07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0A3D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B3EE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A350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341D2AC2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4203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22EEDE54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FE1AC2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855785A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F6FE3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2946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6E9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7DB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57D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6B9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95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C88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77F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2C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928E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3417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75B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78584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08C5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86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3C5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A0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1A9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00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438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058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FF7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1D14A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EF20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81E2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9CB0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2278FD99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1010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6FFA4EA6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6A58A83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7BF7258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280F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B871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A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5A5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34A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2F2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A2C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0A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F1A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66B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577C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B042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BF18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E381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B2D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F6F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09C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BDC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6F9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A37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E65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91B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29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00AC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9BED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C37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2209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7C65F741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1CCE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550D9C39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ECB7285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DF5468A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FD71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0BD86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76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7DE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B1F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B1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1DE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E58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95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336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F4A9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D2C7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EBD9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6D5D0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7587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D06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2E0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522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B39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0A8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2F3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17F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D5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D9771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BAF66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B1AE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4730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57B44FDB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17E5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50F0436F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B687015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0A0A235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B97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2B37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F50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F5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4A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FA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0AD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7CA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E24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60B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DF25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6033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1D2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89E7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4BB9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45D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7B0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D78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164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8C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E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10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C78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AE16D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E90D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863E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E355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2C57DF74" w14:textId="77777777" w:rsidR="002C1A00" w:rsidRDefault="002C1A00">
      <w:r>
        <w:br w:type="page"/>
      </w:r>
    </w:p>
    <w:p w14:paraId="42242EB8" w14:textId="77777777" w:rsidR="002C1A00" w:rsidRDefault="002C1A00" w:rsidP="002C1A00"/>
    <w:tbl>
      <w:tblPr>
        <w:tblW w:w="141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441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2C1A00" w:rsidRPr="00A87F99" w14:paraId="715E8CAC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30EC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0686CD91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3479281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BCC3327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D36CA1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proofErr w:type="spellStart"/>
            <w:r w:rsidRPr="00255D77">
              <w:rPr>
                <w:rFonts w:eastAsia="Calibri"/>
                <w:b/>
                <w:color w:val="000000"/>
              </w:rPr>
              <w:t>capakey</w:t>
            </w:r>
            <w:proofErr w:type="spellEnd"/>
            <w:r w:rsidRPr="00255D77"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B5A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C3C81D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nummer jachtterrein</w:t>
            </w:r>
          </w:p>
          <w:p w14:paraId="42E0C45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waaruit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4C9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25B4666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</w:t>
            </w:r>
            <w:r w:rsidRPr="00255D77">
              <w:rPr>
                <w:rFonts w:eastAsia="Calibri"/>
                <w:b/>
                <w:color w:val="000000"/>
              </w:rPr>
              <w:t>naam</w:t>
            </w:r>
            <w:r>
              <w:rPr>
                <w:rFonts w:eastAsia="Calibri"/>
                <w:b/>
                <w:color w:val="000000"/>
              </w:rPr>
              <w:t xml:space="preserve"> jachtrechthouder</w:t>
            </w:r>
            <w:r w:rsidRPr="00255D77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63DE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0BE098" w14:textId="77777777" w:rsidR="002C1A00" w:rsidRPr="00255D77" w:rsidRDefault="00C836BF" w:rsidP="00C832EA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</w:t>
            </w:r>
            <w:r w:rsidR="002C1A00">
              <w:rPr>
                <w:rFonts w:eastAsia="Calibri"/>
                <w:b/>
                <w:color w:val="000000"/>
              </w:rPr>
              <w:t>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E06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2B3F886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</w:t>
            </w:r>
            <w:r w:rsidRPr="00255D77">
              <w:rPr>
                <w:rFonts w:eastAsia="Calibri"/>
                <w:b/>
                <w:color w:val="000000"/>
              </w:rPr>
              <w:t>ummer jachtterrein</w:t>
            </w:r>
          </w:p>
          <w:p w14:paraId="4D51E3B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255D77">
              <w:rPr>
                <w:rFonts w:eastAsia="Calibri"/>
                <w:b/>
                <w:color w:val="000000"/>
              </w:rPr>
              <w:t>waaraan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9021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DF23699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0256A4B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6B8980" w14:textId="77777777" w:rsidR="002C1A00" w:rsidRPr="00255D77" w:rsidRDefault="002C1A00" w:rsidP="00C832EA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</w:tr>
      <w:tr w:rsidR="002C1A00" w:rsidRPr="00A87F99" w14:paraId="2D013EDB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F3E3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7A6154B4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D526E9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4279D5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48BB4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506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E54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18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A5B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35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ED8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B3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1C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0DD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9751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6E720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AC5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4929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88BA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C64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9E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5F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F5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D41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6C1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AFC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2D5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C2E8F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7083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4622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777F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04EE6351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7CC6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28FFF7E5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864D46C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F361455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6DB0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D15F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6E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820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446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CF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E4D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9A3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295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927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4FEC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5471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A3D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0B181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811E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CC2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741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B5A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CE0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632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6D6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907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DCE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B3C1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ED197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6E5A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47E5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6EB2D4E7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E4AE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0E0D4D64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9E9F1F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94B562F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60E7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57FF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CC7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32D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4A0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C62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6E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89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1AC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432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29D0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22A58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266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D2EB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6EE4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65D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D43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D7E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CE2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ADD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EF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4ED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254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633B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9B13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F7ED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2CAD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5CF79E96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EA549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13CDF0C1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28BBBC2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5AEBE17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F768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33B1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9D2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B8D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D75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20E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B8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FB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C3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39A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A6A3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8F8A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E09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06E2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EB1D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B57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72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969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57F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CBE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BAE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F7E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07E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9FE3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A77C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40A64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83EC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4D0E4D6A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CB04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3A1C93BA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8BCCA1A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DA2252E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9387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8168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349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997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F8B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A06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F6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F8D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60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11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11027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8C66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481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6B9C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1B59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92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182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0B5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69F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10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625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18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63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FCAF6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17BC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55483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0738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6990B69C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C1B50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29574B8B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FBA63E6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C97579A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8A24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45ACB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A8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747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E34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0F4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E88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D67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6A0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689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2E8E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D197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C62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C87AC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C587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A5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E21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55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322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036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065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6E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E2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E93E6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C93B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BD58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C8F0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52BC91CB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9EB17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121360F4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731FAAE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6AA832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36ED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FFE6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10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EBD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897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B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27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2A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BE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B37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522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7E0F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EE6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CAA8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5DC7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DDF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BFB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F85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180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6AE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01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16F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A83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A14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6010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A175B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D5B4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6A846BCF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1FED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3224737C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528E48C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CD4D4D5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5C08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7CA0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68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922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869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CB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CC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9BE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701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2DF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7185F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D21A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1FEF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EC27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7115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323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6A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C8A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46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95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BA0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F94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3AD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99DFC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A024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A6076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5E6C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310C1E53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1F2F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2217489C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8F41E3C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838B399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4EB93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45B8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4C9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15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ABB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64E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BED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97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D7F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F05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6BF0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B65E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350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81D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4397C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2D4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701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CDA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CC2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9C0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AAA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E15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DA6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0293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9D24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41F6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625D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7E561251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93A7F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568A670D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709BB1D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B5C33F4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2117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536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94D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B17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959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C12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E69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29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69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01A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172B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A5A2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602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3D8F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8740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C54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DA8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EA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249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8C7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91F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9D6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7A5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A5A7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FD283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C035E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A1AF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2C1A00" w:rsidRPr="00A87F99" w14:paraId="1D468C8E" w14:textId="77777777" w:rsidTr="00C836BF">
        <w:trPr>
          <w:trHeight w:hRule="exact" w:val="113"/>
        </w:trPr>
        <w:tc>
          <w:tcPr>
            <w:tcW w:w="1411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4367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2C1A00" w:rsidRPr="00A87F99" w14:paraId="75669DF3" w14:textId="77777777" w:rsidTr="00C836BF">
        <w:trPr>
          <w:trHeight w:val="393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68AD7A9" w14:textId="77777777" w:rsidR="002C1A00" w:rsidRPr="00A87F99" w:rsidRDefault="002C1A00" w:rsidP="00C832EA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7805174" w14:textId="77777777" w:rsidR="002C1A00" w:rsidRPr="00A87F99" w:rsidRDefault="002C1A00" w:rsidP="00C832EA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1878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708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0DB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625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E9E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2FF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041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12A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B5B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6381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2036B7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FBEB4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F063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9B62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D7B6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6BE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626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F4B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D4B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8ED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B40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D988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03BC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D082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EBD9A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EC72F9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036C82" w14:textId="77777777" w:rsidR="002C1A00" w:rsidRPr="00A87F99" w:rsidRDefault="002C1A00" w:rsidP="00C832EA">
            <w:pPr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7CC6749A" w14:textId="77777777" w:rsidR="002C1A00" w:rsidRDefault="002C1A00" w:rsidP="002C1A00">
      <w:r>
        <w:br w:type="page"/>
      </w:r>
    </w:p>
    <w:tbl>
      <w:tblPr>
        <w:tblW w:w="13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5"/>
        <w:gridCol w:w="141"/>
        <w:gridCol w:w="3402"/>
        <w:gridCol w:w="142"/>
        <w:gridCol w:w="1985"/>
        <w:gridCol w:w="141"/>
        <w:gridCol w:w="2410"/>
      </w:tblGrid>
      <w:tr w:rsidR="00EF08C2" w:rsidRPr="003D114E" w14:paraId="50AEFBB2" w14:textId="77777777" w:rsidTr="00255D77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42590" w14:textId="77777777" w:rsidR="00EF08C2" w:rsidRPr="00D3255C" w:rsidRDefault="00EF08C2" w:rsidP="007814B5">
            <w:pPr>
              <w:pStyle w:val="leeg"/>
            </w:pPr>
          </w:p>
        </w:tc>
        <w:tc>
          <w:tcPr>
            <w:tcW w:w="13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FBA0" w14:textId="77777777" w:rsidR="00EF08C2" w:rsidRPr="003B6BAF" w:rsidRDefault="00EF08C2" w:rsidP="002B71C8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EC4DF0">
              <w:rPr>
                <w:color w:val="auto"/>
                <w:sz w:val="36"/>
                <w:szCs w:val="36"/>
              </w:rPr>
              <w:t>Bijlage</w:t>
            </w:r>
            <w:r w:rsidR="002B71C8">
              <w:rPr>
                <w:color w:val="auto"/>
                <w:sz w:val="36"/>
                <w:szCs w:val="36"/>
              </w:rPr>
              <w:t xml:space="preserve"> 4</w:t>
            </w:r>
            <w:r w:rsidRPr="00EC4DF0">
              <w:rPr>
                <w:color w:val="auto"/>
                <w:sz w:val="36"/>
                <w:szCs w:val="36"/>
              </w:rPr>
              <w:t>:</w:t>
            </w:r>
            <w:r>
              <w:rPr>
                <w:color w:val="auto"/>
                <w:sz w:val="36"/>
                <w:szCs w:val="36"/>
              </w:rPr>
              <w:t xml:space="preserve"> akkoord van </w:t>
            </w:r>
            <w:r w:rsidR="002B71C8">
              <w:rPr>
                <w:color w:val="auto"/>
                <w:sz w:val="36"/>
                <w:szCs w:val="36"/>
              </w:rPr>
              <w:t xml:space="preserve">alle </w:t>
            </w:r>
            <w:r>
              <w:rPr>
                <w:color w:val="auto"/>
                <w:sz w:val="36"/>
                <w:szCs w:val="36"/>
              </w:rPr>
              <w:t xml:space="preserve">leden-jachtrechthouders van de WBE </w:t>
            </w:r>
            <w:r w:rsidR="002C1A00">
              <w:rPr>
                <w:color w:val="auto"/>
                <w:sz w:val="36"/>
                <w:szCs w:val="36"/>
              </w:rPr>
              <w:t>en/</w:t>
            </w:r>
            <w:r w:rsidR="002B71C8">
              <w:rPr>
                <w:color w:val="auto"/>
                <w:sz w:val="36"/>
                <w:szCs w:val="36"/>
              </w:rPr>
              <w:t xml:space="preserve">of </w:t>
            </w:r>
            <w:r w:rsidRPr="00EC4DF0">
              <w:rPr>
                <w:color w:val="auto"/>
                <w:sz w:val="36"/>
                <w:szCs w:val="36"/>
              </w:rPr>
              <w:t>medejachtrechthouders</w:t>
            </w:r>
          </w:p>
        </w:tc>
      </w:tr>
      <w:tr w:rsidR="00EF08C2" w:rsidRPr="003D114E" w14:paraId="6993DEC1" w14:textId="77777777" w:rsidTr="00255D77">
        <w:trPr>
          <w:trHeight w:hRule="exact"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BBF2" w14:textId="77777777" w:rsidR="00EF08C2" w:rsidRPr="003D114E" w:rsidRDefault="00EF08C2" w:rsidP="007814B5">
            <w:pPr>
              <w:pStyle w:val="leeg"/>
            </w:pPr>
          </w:p>
        </w:tc>
        <w:tc>
          <w:tcPr>
            <w:tcW w:w="13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1C6A" w14:textId="77777777" w:rsidR="00EF08C2" w:rsidRPr="007865F5" w:rsidRDefault="00EF08C2" w:rsidP="007814B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</w:t>
            </w:r>
            <w:r>
              <w:rPr>
                <w:color w:val="588901"/>
                <w:szCs w:val="16"/>
              </w:rPr>
              <w:t>////////////////////////////////////////////////////////////</w:t>
            </w:r>
            <w:r w:rsidRPr="007865F5">
              <w:rPr>
                <w:color w:val="588901"/>
                <w:szCs w:val="16"/>
              </w:rPr>
              <w:t>////////////</w:t>
            </w:r>
          </w:p>
        </w:tc>
      </w:tr>
      <w:tr w:rsidR="00EF08C2" w:rsidRPr="003D114E" w14:paraId="13C51F21" w14:textId="77777777" w:rsidTr="00255D77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808E" w14:textId="77777777" w:rsidR="00EF08C2" w:rsidRPr="002B4E40" w:rsidRDefault="00EF08C2" w:rsidP="007814B5">
            <w:pPr>
              <w:pStyle w:val="leeg"/>
              <w:rPr>
                <w:lang w:val="en-US"/>
              </w:rPr>
            </w:pPr>
          </w:p>
        </w:tc>
        <w:tc>
          <w:tcPr>
            <w:tcW w:w="13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1BDBF" w14:textId="77777777" w:rsidR="00EF08C2" w:rsidRPr="00AC00D2" w:rsidRDefault="00EF08C2" w:rsidP="007814B5">
            <w:pPr>
              <w:pStyle w:val="Vraag"/>
              <w:rPr>
                <w:rStyle w:val="Zwaar"/>
                <w:b/>
                <w:bCs w:val="0"/>
              </w:rPr>
            </w:pPr>
            <w:r w:rsidRPr="00AC00D2">
              <w:rPr>
                <w:rStyle w:val="Zwaar"/>
                <w:b/>
                <w:bCs w:val="0"/>
              </w:rPr>
              <w:t>Vul de onderstaande verklaring in.</w:t>
            </w:r>
          </w:p>
          <w:p w14:paraId="7AC93362" w14:textId="77777777" w:rsidR="00EF08C2" w:rsidRPr="003B6BAF" w:rsidRDefault="00EF08C2" w:rsidP="00EF08C2">
            <w:pPr>
              <w:pStyle w:val="Aanwijzing"/>
            </w:pPr>
            <w:r w:rsidRPr="003B6BAF">
              <w:rPr>
                <w:lang w:val="nl-NL" w:eastAsia="nl-NL"/>
              </w:rPr>
              <w:t xml:space="preserve">Deze verklaring moet worden ingevuld en ondertekend door </w:t>
            </w:r>
            <w:r>
              <w:rPr>
                <w:lang w:val="nl-NL" w:eastAsia="nl-NL"/>
              </w:rPr>
              <w:t>all</w:t>
            </w:r>
            <w:r w:rsidRPr="003B6BAF">
              <w:rPr>
                <w:lang w:val="nl-NL" w:eastAsia="nl-NL"/>
              </w:rPr>
              <w:t>e personen die lid-jachtrechthouder van de WBE</w:t>
            </w:r>
            <w:r w:rsidR="00C42772">
              <w:rPr>
                <w:lang w:val="nl-NL" w:eastAsia="nl-NL"/>
              </w:rPr>
              <w:t xml:space="preserve"> zijn</w:t>
            </w:r>
            <w:r w:rsidRPr="003B6BAF">
              <w:rPr>
                <w:lang w:val="nl-NL" w:eastAsia="nl-NL"/>
              </w:rPr>
              <w:t xml:space="preserve"> </w:t>
            </w:r>
            <w:r w:rsidR="002C1A00">
              <w:rPr>
                <w:lang w:val="nl-NL" w:eastAsia="nl-NL"/>
              </w:rPr>
              <w:t>en/of</w:t>
            </w:r>
            <w:r w:rsidRPr="003B6BAF">
              <w:rPr>
                <w:lang w:val="nl-NL" w:eastAsia="nl-NL"/>
              </w:rPr>
              <w:t xml:space="preserve"> medejachtrechthouder op het jachtterrein of de jachtterreinen </w:t>
            </w:r>
            <w:r>
              <w:rPr>
                <w:lang w:val="nl-NL" w:eastAsia="nl-NL"/>
              </w:rPr>
              <w:t>waarvoor deze aanvraag tot wijziging van het jachtplan wordt ingediend</w:t>
            </w:r>
            <w:r w:rsidRPr="003B6BAF">
              <w:rPr>
                <w:lang w:val="nl-NL" w:eastAsia="nl-NL"/>
              </w:rPr>
              <w:t>.</w:t>
            </w:r>
          </w:p>
        </w:tc>
      </w:tr>
      <w:tr w:rsidR="00EF08C2" w:rsidRPr="003D114E" w14:paraId="7BB5A770" w14:textId="77777777" w:rsidTr="00255D77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F774" w14:textId="77777777" w:rsidR="00EF08C2" w:rsidRPr="00BD1275" w:rsidRDefault="00EF08C2" w:rsidP="007814B5">
            <w:pPr>
              <w:pStyle w:val="leeg"/>
              <w:rPr>
                <w:lang w:val="nl-NL"/>
              </w:rPr>
            </w:pPr>
          </w:p>
        </w:tc>
        <w:tc>
          <w:tcPr>
            <w:tcW w:w="13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D50A" w14:textId="77777777" w:rsidR="00EF08C2" w:rsidRPr="0097151D" w:rsidRDefault="00EF08C2" w:rsidP="00EF08C2">
            <w:pPr>
              <w:pStyle w:val="Verklaring"/>
            </w:pPr>
            <w:r w:rsidRPr="003278DB">
              <w:t xml:space="preserve">Ik verklaar dat ik akkoord ga met </w:t>
            </w:r>
            <w:r w:rsidRPr="00EF08C2">
              <w:t>deze aanvraag tot wijziging van het jachtplan</w:t>
            </w:r>
            <w:r w:rsidRPr="003278DB">
              <w:t>.</w:t>
            </w:r>
          </w:p>
        </w:tc>
      </w:tr>
      <w:tr w:rsidR="00EF08C2" w:rsidRPr="003D114E" w14:paraId="35993AA6" w14:textId="77777777" w:rsidTr="00255D77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667B" w14:textId="77777777" w:rsidR="00EF08C2" w:rsidRPr="003D114E" w:rsidRDefault="00EF08C2" w:rsidP="007814B5">
            <w:pPr>
              <w:pStyle w:val="leeg"/>
            </w:pPr>
          </w:p>
        </w:tc>
      </w:tr>
      <w:tr w:rsidR="008F1427" w:rsidRPr="003D114E" w14:paraId="4D481162" w14:textId="77777777" w:rsidTr="00190B3D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D476" w14:textId="77777777" w:rsidR="008F1427" w:rsidRPr="00CA4C88" w:rsidRDefault="008F1427" w:rsidP="007814B5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0DC2A1C4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jachtterreinnummer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C48915" w14:textId="77777777" w:rsidR="008F1427" w:rsidRPr="003D114E" w:rsidRDefault="008F1427" w:rsidP="007814B5"/>
        </w:tc>
        <w:tc>
          <w:tcPr>
            <w:tcW w:w="637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CBE343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lid-jachtrechthouder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CDA6C44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527827E5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rijksregisternummer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69F690F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0C8E61BC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8F1427" w:rsidRPr="003D114E" w14:paraId="33A16FA3" w14:textId="77777777" w:rsidTr="00190B3D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BD42" w14:textId="77777777" w:rsidR="008F1427" w:rsidRPr="00CA4C88" w:rsidRDefault="008F1427" w:rsidP="007814B5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9C72F5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F2DCA6" w14:textId="77777777" w:rsidR="008F1427" w:rsidRPr="003D114E" w:rsidRDefault="008F1427" w:rsidP="007814B5"/>
        </w:tc>
        <w:tc>
          <w:tcPr>
            <w:tcW w:w="283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079642" w14:textId="77777777" w:rsidR="008F1427" w:rsidRPr="00AC00D2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AC00D2">
              <w:rPr>
                <w:rFonts w:cs="Calibri"/>
              </w:rPr>
              <w:t>voornaam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4688" w14:textId="77777777" w:rsidR="008F1427" w:rsidRPr="003D114E" w:rsidRDefault="008F1427" w:rsidP="007814B5"/>
        </w:tc>
        <w:tc>
          <w:tcPr>
            <w:tcW w:w="340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CAA01A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achternaam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6CF755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4597BAD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EA892B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9D10FC" w14:textId="77777777" w:rsidR="008F1427" w:rsidRPr="003D114E" w:rsidRDefault="008F1427" w:rsidP="007814B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BF7F64" w:rsidRPr="003D114E" w14:paraId="0572EF54" w14:textId="77777777" w:rsidTr="00B66229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7CC2" w14:textId="77777777" w:rsidR="00BF7F64" w:rsidRPr="003D114E" w:rsidRDefault="00BF7F64" w:rsidP="00B66229">
            <w:pPr>
              <w:pStyle w:val="leeg"/>
            </w:pPr>
          </w:p>
        </w:tc>
      </w:tr>
      <w:tr w:rsidR="002C1A00" w:rsidRPr="003D114E" w14:paraId="67080382" w14:textId="77777777" w:rsidTr="002C1A00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41C9E" w14:textId="77777777" w:rsidR="002C1A00" w:rsidRPr="00CA4C88" w:rsidRDefault="002C1A00" w:rsidP="007814B5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E98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4DA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AB8D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F738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059E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7C47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FA1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D32E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64E53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78BFD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22779" w14:textId="77777777" w:rsidR="002C1A00" w:rsidRPr="003D114E" w:rsidRDefault="002C1A00" w:rsidP="007814B5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14080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2592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23F4A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A6EB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6A3F37" w14:textId="77777777" w:rsidR="002C1A00" w:rsidRPr="003D114E" w:rsidRDefault="002C1A00" w:rsidP="007814B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53DB8113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B8CF6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1EA88704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38939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28F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B29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38A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E9B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30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245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D5A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628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BD71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575A3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D7136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5CEE0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1C8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321C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DF5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6F4B4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21947CC1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6737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604A6124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2AE6F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CC9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794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754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1DFF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A23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FFD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84F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129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1895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F873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CE9A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CB55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00A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D6D5C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9F6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3A69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0D65E5BD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D9911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4A94E037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2B3EDB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1E1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491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C2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0E4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9FC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63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9F5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8BA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59DD2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6570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2E97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90D2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B6BA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7D227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BEF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DE91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2CC85659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A8049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180361A7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56867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099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FD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A2D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2D3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23F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BEA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C7F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0FA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6BF8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F796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8E48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C318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EBE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B9B7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2EA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6303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4D7B4C03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610B1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7A950F6B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FF6A5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CC7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D7B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0D5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2F8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53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83C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57D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571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98BE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D85EA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408AF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DD72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3A1C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2020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4528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F07A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3D789465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D6AD7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3B457F02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E1BBCF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DB3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108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817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357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9BC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0BC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26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CB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6AC52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19733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67C05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0A0A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585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DEF2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9A2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0310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7AD89D3E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642AB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3E9F5BD1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54EEE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E09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02C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B2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82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2D8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8E6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F6B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964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66DDF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1BC3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1FEF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0BF62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35D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366FF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16D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EFCD2F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3D2D76AA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2F4E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7A581C0D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E1B80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A96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E58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C3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5C0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88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FEE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A11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9EA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1581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EC82B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11C1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6007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BB50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CE6C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DFED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7425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273BFDA8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1DE1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4368D7BF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EE35B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547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7238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D13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1DF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D8B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558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DC7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3C9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883C6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16446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C81E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9F5F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36F4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521A2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289E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1828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5E08A82A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9367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4A720A4D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8339E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FE8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66F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E6B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604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ADF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56E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15D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792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0FC98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2C7B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372A6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1F74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9E9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B7A6B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2EDD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6C5E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2C46FDF8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0358" w14:textId="77777777" w:rsidR="002C1A00" w:rsidRPr="003D114E" w:rsidRDefault="002C1A00" w:rsidP="00C832EA">
            <w:pPr>
              <w:pStyle w:val="leeg"/>
            </w:pPr>
          </w:p>
        </w:tc>
      </w:tr>
      <w:tr w:rsidR="002C1A00" w:rsidRPr="003D114E" w14:paraId="14F31255" w14:textId="77777777" w:rsidTr="00C832EA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9D302" w14:textId="77777777" w:rsidR="002C1A00" w:rsidRPr="00CA4C88" w:rsidRDefault="002C1A00" w:rsidP="00C832EA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B3E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E95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E1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D12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64A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A625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A69F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D8B0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790E3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E20BC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B5F3" w14:textId="77777777" w:rsidR="002C1A00" w:rsidRPr="003D114E" w:rsidRDefault="002C1A00" w:rsidP="00C832EA"/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2E31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F1C49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7CED12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8921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C9CAA" w14:textId="77777777" w:rsidR="002C1A00" w:rsidRPr="003D114E" w:rsidRDefault="002C1A00" w:rsidP="00C832E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1A00" w:rsidRPr="003D114E" w14:paraId="1040798B" w14:textId="77777777" w:rsidTr="00C832EA">
        <w:trPr>
          <w:trHeight w:hRule="exact" w:val="113"/>
        </w:trPr>
        <w:tc>
          <w:tcPr>
            <w:tcW w:w="1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01FF" w14:textId="77777777" w:rsidR="002C1A00" w:rsidRPr="003D114E" w:rsidRDefault="002C1A00" w:rsidP="00C832EA">
            <w:pPr>
              <w:pStyle w:val="leeg"/>
            </w:pPr>
          </w:p>
        </w:tc>
      </w:tr>
    </w:tbl>
    <w:p w14:paraId="14837E2C" w14:textId="77777777" w:rsidR="00EF08C2" w:rsidRPr="00997572" w:rsidRDefault="00EF08C2" w:rsidP="00404F5F">
      <w:pPr>
        <w:rPr>
          <w:sz w:val="2"/>
          <w:szCs w:val="2"/>
        </w:rPr>
      </w:pPr>
    </w:p>
    <w:sectPr w:rsidR="00EF08C2" w:rsidRPr="00997572" w:rsidSect="00476930">
      <w:pgSz w:w="16838" w:h="11906" w:orient="landscape" w:code="9"/>
      <w:pgMar w:top="851" w:right="680" w:bottom="680" w:left="1701" w:header="709" w:footer="79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B208" w14:textId="77777777" w:rsidR="005A222E" w:rsidRDefault="005A222E" w:rsidP="008E174D">
      <w:r>
        <w:separator/>
      </w:r>
    </w:p>
    <w:p w14:paraId="0CDD8F09" w14:textId="77777777" w:rsidR="005A222E" w:rsidRDefault="005A222E"/>
  </w:endnote>
  <w:endnote w:type="continuationSeparator" w:id="0">
    <w:p w14:paraId="2AC5139A" w14:textId="77777777" w:rsidR="005A222E" w:rsidRDefault="005A222E" w:rsidP="008E174D">
      <w:r>
        <w:continuationSeparator/>
      </w:r>
    </w:p>
    <w:p w14:paraId="658DD1C9" w14:textId="77777777" w:rsidR="005A222E" w:rsidRDefault="005A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681E" w14:textId="77777777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C352B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8C352B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DF58" w14:textId="77777777" w:rsidR="00B66229" w:rsidRPr="00594054" w:rsidRDefault="00B66229" w:rsidP="0005708D">
    <w:pPr>
      <w:pStyle w:val="Voettekst"/>
      <w:ind w:left="284"/>
    </w:pPr>
  </w:p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187"/>
    </w:tblGrid>
    <w:tr w:rsidR="00B66229" w14:paraId="0ABA8F68" w14:textId="77777777" w:rsidTr="00255D77">
      <w:tc>
        <w:tcPr>
          <w:tcW w:w="1525" w:type="dxa"/>
        </w:tcPr>
        <w:p w14:paraId="01B31701" w14:textId="77777777" w:rsidR="00B66229" w:rsidRDefault="00B66229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576513C4" wp14:editId="5BB43C5D">
                <wp:extent cx="1071989" cy="540000"/>
                <wp:effectExtent l="0" t="0" r="0" b="0"/>
                <wp:docPr id="10" name="Afbeelding 10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2" w:type="dxa"/>
        </w:tcPr>
        <w:p w14:paraId="4E86215B" w14:textId="77777777" w:rsidR="00B66229" w:rsidRDefault="00B66229" w:rsidP="0005708D">
          <w:pPr>
            <w:pStyle w:val="Voettekst"/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21C501D" w14:textId="77777777" w:rsidR="00B66229" w:rsidRPr="00594054" w:rsidRDefault="00B66229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2C10" w14:textId="77777777" w:rsidR="005A222E" w:rsidRDefault="005A222E" w:rsidP="008E174D">
      <w:r>
        <w:separator/>
      </w:r>
    </w:p>
    <w:p w14:paraId="03831FA2" w14:textId="77777777" w:rsidR="005A222E" w:rsidRDefault="005A222E"/>
  </w:footnote>
  <w:footnote w:type="continuationSeparator" w:id="0">
    <w:p w14:paraId="586137B5" w14:textId="77777777" w:rsidR="005A222E" w:rsidRDefault="005A222E" w:rsidP="008E174D">
      <w:r>
        <w:continuationSeparator/>
      </w:r>
    </w:p>
    <w:p w14:paraId="24A2FAE4" w14:textId="77777777" w:rsidR="005A222E" w:rsidRDefault="005A2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8659">
    <w:abstractNumId w:val="9"/>
  </w:num>
  <w:num w:numId="2" w16cid:durableId="1643850307">
    <w:abstractNumId w:val="6"/>
  </w:num>
  <w:num w:numId="3" w16cid:durableId="1066489815">
    <w:abstractNumId w:val="1"/>
  </w:num>
  <w:num w:numId="4" w16cid:durableId="127554059">
    <w:abstractNumId w:val="5"/>
  </w:num>
  <w:num w:numId="5" w16cid:durableId="2094350433">
    <w:abstractNumId w:val="3"/>
  </w:num>
  <w:num w:numId="6" w16cid:durableId="713775781">
    <w:abstractNumId w:val="8"/>
  </w:num>
  <w:num w:numId="7" w16cid:durableId="1902250841">
    <w:abstractNumId w:val="0"/>
  </w:num>
  <w:num w:numId="8" w16cid:durableId="138041325">
    <w:abstractNumId w:val="4"/>
  </w:num>
  <w:num w:numId="9" w16cid:durableId="2000689590">
    <w:abstractNumId w:val="7"/>
  </w:num>
  <w:num w:numId="10" w16cid:durableId="1311053757">
    <w:abstractNumId w:val="10"/>
  </w:num>
  <w:num w:numId="11" w16cid:durableId="1286620507">
    <w:abstractNumId w:val="7"/>
  </w:num>
  <w:num w:numId="12" w16cid:durableId="1785809106">
    <w:abstractNumId w:val="7"/>
  </w:num>
  <w:num w:numId="13" w16cid:durableId="1425035037">
    <w:abstractNumId w:val="7"/>
  </w:num>
  <w:num w:numId="14" w16cid:durableId="480852674">
    <w:abstractNumId w:val="7"/>
  </w:num>
  <w:num w:numId="15" w16cid:durableId="1403018453">
    <w:abstractNumId w:val="7"/>
  </w:num>
  <w:num w:numId="16" w16cid:durableId="2026636733">
    <w:abstractNumId w:val="7"/>
  </w:num>
  <w:num w:numId="17" w16cid:durableId="1236474727">
    <w:abstractNumId w:val="7"/>
  </w:num>
  <w:num w:numId="18" w16cid:durableId="107108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K9pMaRp+qZkyCndEu2JWUfEwlehpYKkq54QRf7BrKIHJwNFae7u4JTlv3ZU0eJ7xdiyM6ZQnVlBNG2zOsZYVw==" w:salt="X+4KV6oJjQ9y1p+E3i6K3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150FD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708D"/>
    <w:rsid w:val="00057DEA"/>
    <w:rsid w:val="00060779"/>
    <w:rsid w:val="0006277D"/>
    <w:rsid w:val="00062D04"/>
    <w:rsid w:val="00065AAB"/>
    <w:rsid w:val="000729C1"/>
    <w:rsid w:val="00073BEF"/>
    <w:rsid w:val="000753A0"/>
    <w:rsid w:val="00077C6F"/>
    <w:rsid w:val="000834CA"/>
    <w:rsid w:val="0008459A"/>
    <w:rsid w:val="00084E5E"/>
    <w:rsid w:val="00087A78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90D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3896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5C03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4C6C"/>
    <w:rsid w:val="00255D77"/>
    <w:rsid w:val="002565D7"/>
    <w:rsid w:val="0025669C"/>
    <w:rsid w:val="00256E73"/>
    <w:rsid w:val="00261971"/>
    <w:rsid w:val="002625B5"/>
    <w:rsid w:val="0026501D"/>
    <w:rsid w:val="00266E15"/>
    <w:rsid w:val="00272A26"/>
    <w:rsid w:val="00273378"/>
    <w:rsid w:val="002739DF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4DAC"/>
    <w:rsid w:val="003E02FB"/>
    <w:rsid w:val="003E05E3"/>
    <w:rsid w:val="003E3EAF"/>
    <w:rsid w:val="003E5458"/>
    <w:rsid w:val="003F23D4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36F4"/>
    <w:rsid w:val="00594054"/>
    <w:rsid w:val="00595055"/>
    <w:rsid w:val="00595A87"/>
    <w:rsid w:val="005A0CE3"/>
    <w:rsid w:val="005A1166"/>
    <w:rsid w:val="005A222E"/>
    <w:rsid w:val="005A337D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4949"/>
    <w:rsid w:val="007678C7"/>
    <w:rsid w:val="00770A49"/>
    <w:rsid w:val="00771E52"/>
    <w:rsid w:val="00773F18"/>
    <w:rsid w:val="007759EB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7211"/>
    <w:rsid w:val="007F777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E46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52B"/>
    <w:rsid w:val="008C3A03"/>
    <w:rsid w:val="008C4B7F"/>
    <w:rsid w:val="008C6187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660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C7DA4"/>
    <w:rsid w:val="009D07FB"/>
    <w:rsid w:val="009D5FDA"/>
    <w:rsid w:val="009E2DE7"/>
    <w:rsid w:val="009E39A9"/>
    <w:rsid w:val="009F037C"/>
    <w:rsid w:val="009F1EB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6786"/>
    <w:rsid w:val="00A26995"/>
    <w:rsid w:val="00A275DD"/>
    <w:rsid w:val="00A32541"/>
    <w:rsid w:val="00A33265"/>
    <w:rsid w:val="00A35214"/>
    <w:rsid w:val="00A35578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B4C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3D36"/>
    <w:rsid w:val="00B47D57"/>
    <w:rsid w:val="00B52BAE"/>
    <w:rsid w:val="00B53C3E"/>
    <w:rsid w:val="00B54073"/>
    <w:rsid w:val="00B57823"/>
    <w:rsid w:val="00B62F61"/>
    <w:rsid w:val="00B63472"/>
    <w:rsid w:val="00B63B5D"/>
    <w:rsid w:val="00B6523F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523"/>
    <w:rsid w:val="00BE5FC5"/>
    <w:rsid w:val="00BE68E5"/>
    <w:rsid w:val="00BF0568"/>
    <w:rsid w:val="00BF7F64"/>
    <w:rsid w:val="00C059CF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798E"/>
    <w:rsid w:val="00E90137"/>
    <w:rsid w:val="00E91551"/>
    <w:rsid w:val="00E9665E"/>
    <w:rsid w:val="00EA1D0D"/>
    <w:rsid w:val="00EA3144"/>
    <w:rsid w:val="00EA343D"/>
    <w:rsid w:val="00EA6387"/>
    <w:rsid w:val="00EA72FF"/>
    <w:rsid w:val="00EA78AB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ht.antwerpen@vlaanderen.be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eopunt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cht.west-vlaanderen@vlaanderen.be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geopunt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tuurenbos.be/jachtplanne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ht.vlaams-brabant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punt.be" TargetMode="External"/><Relationship Id="rId23" Type="http://schemas.openxmlformats.org/officeDocument/2006/relationships/hyperlink" Target="http://www.geopunt.be" TargetMode="External"/><Relationship Id="rId10" Type="http://schemas.openxmlformats.org/officeDocument/2006/relationships/hyperlink" Target="mailto:jacht.oost-vlaanderen@vlaanderen.be" TargetMode="External"/><Relationship Id="rId19" Type="http://schemas.openxmlformats.org/officeDocument/2006/relationships/hyperlink" Target="http://www.geopun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ht.limburg@vlaanderen.be" TargetMode="External"/><Relationship Id="rId14" Type="http://schemas.openxmlformats.org/officeDocument/2006/relationships/hyperlink" Target="http://www.geopunt.be" TargetMode="External"/><Relationship Id="rId22" Type="http://schemas.openxmlformats.org/officeDocument/2006/relationships/hyperlink" Target="http://www.geopunt.be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0F827-7924-485C-AABA-D1D24388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9</Pages>
  <Words>4889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Rony Van Parys</cp:lastModifiedBy>
  <cp:revision>2</cp:revision>
  <cp:lastPrinted>2017-07-10T07:50:00Z</cp:lastPrinted>
  <dcterms:created xsi:type="dcterms:W3CDTF">2025-02-21T13:01:00Z</dcterms:created>
  <dcterms:modified xsi:type="dcterms:W3CDTF">2025-02-21T13:01:00Z</dcterms:modified>
</cp:coreProperties>
</file>